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EE61" w14:textId="77777777" w:rsidR="00DB0347" w:rsidRDefault="00DB0347" w:rsidP="00DB0347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42DA4940" wp14:editId="4B38F74A">
            <wp:extent cx="1419225" cy="904875"/>
            <wp:effectExtent l="0" t="0" r="9525" b="9525"/>
            <wp:docPr id="614673317" name="Picture 1" descr="A gold bells with a red bow and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73317" name="Picture 1" descr="A gold bells with a red bow and green leav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4DF9D" w14:textId="6C46054B" w:rsidR="00253F92" w:rsidRPr="00DB0347" w:rsidRDefault="00DB0347" w:rsidP="00DB0347">
      <w:pPr>
        <w:jc w:val="center"/>
        <w:rPr>
          <w:sz w:val="44"/>
          <w:szCs w:val="44"/>
        </w:rPr>
      </w:pPr>
      <w:r w:rsidRPr="00DB0347">
        <w:rPr>
          <w:sz w:val="44"/>
          <w:szCs w:val="44"/>
        </w:rPr>
        <w:t>St Francis and St Gertrude</w:t>
      </w:r>
    </w:p>
    <w:p w14:paraId="354D39D5" w14:textId="1F3EEA41" w:rsidR="00DB0347" w:rsidRPr="00DB0347" w:rsidRDefault="00DB0347" w:rsidP="00DB0347">
      <w:pPr>
        <w:jc w:val="center"/>
        <w:rPr>
          <w:b/>
          <w:bCs/>
          <w:sz w:val="44"/>
          <w:szCs w:val="44"/>
        </w:rPr>
      </w:pPr>
      <w:r w:rsidRPr="00DB0347">
        <w:rPr>
          <w:b/>
          <w:bCs/>
          <w:sz w:val="44"/>
          <w:szCs w:val="44"/>
        </w:rPr>
        <w:t>2023 Christmas Liturgy Schedule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2"/>
        <w:gridCol w:w="2191"/>
        <w:gridCol w:w="2524"/>
      </w:tblGrid>
      <w:tr w:rsidR="00DB0347" w14:paraId="4150E1E1" w14:textId="77777777" w:rsidTr="00DB0347">
        <w:trPr>
          <w:jc w:val="center"/>
        </w:trPr>
        <w:tc>
          <w:tcPr>
            <w:tcW w:w="1129" w:type="dxa"/>
            <w:shd w:val="clear" w:color="auto" w:fill="FFFFFF" w:themeFill="background1"/>
          </w:tcPr>
          <w:p w14:paraId="6801EB48" w14:textId="77777777" w:rsidR="00DB0347" w:rsidRPr="00DB0347" w:rsidRDefault="00DB0347" w:rsidP="00C301A6">
            <w:pPr>
              <w:jc w:val="center"/>
              <w:rPr>
                <w:b/>
                <w:bCs/>
              </w:rPr>
            </w:pPr>
            <w:r w:rsidRPr="00DB0347">
              <w:rPr>
                <w:b/>
                <w:bCs/>
              </w:rPr>
              <w:t>Date</w:t>
            </w:r>
          </w:p>
        </w:tc>
        <w:tc>
          <w:tcPr>
            <w:tcW w:w="1276" w:type="dxa"/>
            <w:shd w:val="clear" w:color="auto" w:fill="FFFFFF" w:themeFill="background1"/>
          </w:tcPr>
          <w:p w14:paraId="2CAC1654" w14:textId="77777777" w:rsidR="00DB0347" w:rsidRPr="00DB0347" w:rsidRDefault="00DB0347" w:rsidP="00C301A6">
            <w:pPr>
              <w:jc w:val="center"/>
              <w:rPr>
                <w:b/>
                <w:bCs/>
              </w:rPr>
            </w:pPr>
            <w:r w:rsidRPr="00DB0347">
              <w:rPr>
                <w:b/>
                <w:bCs/>
              </w:rPr>
              <w:t>Time</w:t>
            </w:r>
          </w:p>
        </w:tc>
        <w:tc>
          <w:tcPr>
            <w:tcW w:w="2410" w:type="dxa"/>
            <w:shd w:val="clear" w:color="auto" w:fill="FFFFFF" w:themeFill="background1"/>
          </w:tcPr>
          <w:p w14:paraId="60E160F1" w14:textId="77777777" w:rsidR="00DB0347" w:rsidRPr="00DB0347" w:rsidRDefault="00DB0347" w:rsidP="00C301A6">
            <w:pPr>
              <w:jc w:val="center"/>
              <w:rPr>
                <w:b/>
                <w:bCs/>
              </w:rPr>
            </w:pPr>
            <w:r w:rsidRPr="00DB0347">
              <w:rPr>
                <w:b/>
                <w:bCs/>
              </w:rPr>
              <w:t>Mass</w:t>
            </w:r>
          </w:p>
        </w:tc>
      </w:tr>
      <w:tr w:rsidR="00DB0347" w14:paraId="1545637D" w14:textId="77777777" w:rsidTr="00DB0347">
        <w:trPr>
          <w:jc w:val="center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56F656E5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  <w:r w:rsidRPr="00DB0347">
              <w:rPr>
                <w:sz w:val="48"/>
                <w:szCs w:val="48"/>
              </w:rPr>
              <w:t>Sunday,</w:t>
            </w:r>
          </w:p>
          <w:p w14:paraId="43706715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  <w:r w:rsidRPr="00DB0347">
              <w:rPr>
                <w:sz w:val="48"/>
                <w:szCs w:val="48"/>
              </w:rPr>
              <w:t>24</w:t>
            </w:r>
            <w:r w:rsidRPr="00DB0347">
              <w:rPr>
                <w:sz w:val="48"/>
                <w:szCs w:val="48"/>
                <w:vertAlign w:val="superscript"/>
              </w:rPr>
              <w:t xml:space="preserve">th </w:t>
            </w:r>
            <w:r w:rsidRPr="00DB0347">
              <w:rPr>
                <w:sz w:val="48"/>
                <w:szCs w:val="48"/>
              </w:rPr>
              <w:t>Dec</w:t>
            </w:r>
          </w:p>
        </w:tc>
        <w:tc>
          <w:tcPr>
            <w:tcW w:w="1276" w:type="dxa"/>
            <w:shd w:val="clear" w:color="auto" w:fill="FFFFFF" w:themeFill="background1"/>
          </w:tcPr>
          <w:p w14:paraId="4A2F6CF1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  <w:r w:rsidRPr="00DB0347">
              <w:rPr>
                <w:sz w:val="48"/>
                <w:szCs w:val="48"/>
              </w:rPr>
              <w:t>6pm</w:t>
            </w:r>
          </w:p>
        </w:tc>
        <w:tc>
          <w:tcPr>
            <w:tcW w:w="2410" w:type="dxa"/>
            <w:shd w:val="clear" w:color="auto" w:fill="FFFFFF" w:themeFill="background1"/>
          </w:tcPr>
          <w:p w14:paraId="18732B00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  <w:r w:rsidRPr="00DB0347">
              <w:rPr>
                <w:sz w:val="48"/>
                <w:szCs w:val="48"/>
              </w:rPr>
              <w:t>Children’s Mass</w:t>
            </w:r>
          </w:p>
        </w:tc>
      </w:tr>
      <w:tr w:rsidR="00DB0347" w14:paraId="3EFAB310" w14:textId="77777777" w:rsidTr="00DB0347">
        <w:trPr>
          <w:jc w:val="center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220666A3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A9C45D7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  <w:r w:rsidRPr="00DB0347">
              <w:rPr>
                <w:sz w:val="48"/>
                <w:szCs w:val="48"/>
              </w:rPr>
              <w:t>10.30pm</w:t>
            </w:r>
          </w:p>
        </w:tc>
        <w:tc>
          <w:tcPr>
            <w:tcW w:w="2410" w:type="dxa"/>
            <w:shd w:val="clear" w:color="auto" w:fill="FFFFFF" w:themeFill="background1"/>
          </w:tcPr>
          <w:p w14:paraId="08304604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  <w:r w:rsidRPr="00DB0347">
              <w:rPr>
                <w:sz w:val="48"/>
                <w:szCs w:val="48"/>
              </w:rPr>
              <w:t>Christmas Carols</w:t>
            </w:r>
          </w:p>
        </w:tc>
      </w:tr>
      <w:tr w:rsidR="00DB0347" w14:paraId="59045742" w14:textId="77777777" w:rsidTr="00DB0347">
        <w:trPr>
          <w:jc w:val="center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32B43BB7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639939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  <w:r w:rsidRPr="00DB0347">
              <w:rPr>
                <w:sz w:val="48"/>
                <w:szCs w:val="48"/>
              </w:rPr>
              <w:t>11pm</w:t>
            </w:r>
          </w:p>
        </w:tc>
        <w:tc>
          <w:tcPr>
            <w:tcW w:w="2410" w:type="dxa"/>
            <w:shd w:val="clear" w:color="auto" w:fill="FFFFFF" w:themeFill="background1"/>
          </w:tcPr>
          <w:p w14:paraId="52F9ECF5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  <w:r w:rsidRPr="00DB0347">
              <w:rPr>
                <w:sz w:val="48"/>
                <w:szCs w:val="48"/>
              </w:rPr>
              <w:t>Midnight Mass</w:t>
            </w:r>
          </w:p>
        </w:tc>
      </w:tr>
      <w:tr w:rsidR="00DB0347" w14:paraId="6816E354" w14:textId="77777777" w:rsidTr="00DB0347">
        <w:trPr>
          <w:jc w:val="center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16945A2B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  <w:r w:rsidRPr="00DB0347">
              <w:rPr>
                <w:sz w:val="48"/>
                <w:szCs w:val="48"/>
              </w:rPr>
              <w:t>Monday, 25</w:t>
            </w:r>
            <w:r w:rsidRPr="00DB0347">
              <w:rPr>
                <w:sz w:val="48"/>
                <w:szCs w:val="48"/>
                <w:vertAlign w:val="superscript"/>
              </w:rPr>
              <w:t>th</w:t>
            </w:r>
            <w:r w:rsidRPr="00DB0347">
              <w:rPr>
                <w:sz w:val="48"/>
                <w:szCs w:val="48"/>
              </w:rPr>
              <w:t xml:space="preserve"> Dec</w:t>
            </w:r>
          </w:p>
        </w:tc>
        <w:tc>
          <w:tcPr>
            <w:tcW w:w="1276" w:type="dxa"/>
            <w:shd w:val="clear" w:color="auto" w:fill="FFFFFF" w:themeFill="background1"/>
          </w:tcPr>
          <w:p w14:paraId="5453D945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  <w:r w:rsidRPr="00DB0347">
              <w:rPr>
                <w:sz w:val="48"/>
                <w:szCs w:val="48"/>
              </w:rPr>
              <w:t>9am</w:t>
            </w:r>
          </w:p>
        </w:tc>
        <w:tc>
          <w:tcPr>
            <w:tcW w:w="2410" w:type="dxa"/>
            <w:shd w:val="clear" w:color="auto" w:fill="FFFFFF" w:themeFill="background1"/>
          </w:tcPr>
          <w:p w14:paraId="2FC30801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  <w:r w:rsidRPr="00DB0347">
              <w:rPr>
                <w:sz w:val="48"/>
                <w:szCs w:val="48"/>
              </w:rPr>
              <w:t>Christmas Day Mass</w:t>
            </w:r>
          </w:p>
        </w:tc>
      </w:tr>
      <w:tr w:rsidR="00DB0347" w14:paraId="241E1E2B" w14:textId="77777777" w:rsidTr="00DB0347">
        <w:trPr>
          <w:jc w:val="center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511C0CF8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2A5ECF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  <w:r w:rsidRPr="00DB0347">
              <w:rPr>
                <w:sz w:val="48"/>
                <w:szCs w:val="48"/>
              </w:rPr>
              <w:t>11am</w:t>
            </w:r>
          </w:p>
        </w:tc>
        <w:tc>
          <w:tcPr>
            <w:tcW w:w="2410" w:type="dxa"/>
            <w:shd w:val="clear" w:color="auto" w:fill="FFFFFF" w:themeFill="background1"/>
          </w:tcPr>
          <w:p w14:paraId="40840770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  <w:r w:rsidRPr="00DB0347">
              <w:rPr>
                <w:sz w:val="48"/>
                <w:szCs w:val="48"/>
              </w:rPr>
              <w:t>Christmas Day Mass</w:t>
            </w:r>
          </w:p>
        </w:tc>
      </w:tr>
      <w:tr w:rsidR="00DB0347" w14:paraId="0EDC5446" w14:textId="77777777" w:rsidTr="00DB0347">
        <w:trPr>
          <w:jc w:val="center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3278203A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  <w:r w:rsidRPr="00DB0347">
              <w:rPr>
                <w:sz w:val="48"/>
                <w:szCs w:val="48"/>
              </w:rPr>
              <w:t>Monday, 1</w:t>
            </w:r>
            <w:r w:rsidRPr="00DB0347">
              <w:rPr>
                <w:sz w:val="48"/>
                <w:szCs w:val="48"/>
                <w:vertAlign w:val="superscript"/>
              </w:rPr>
              <w:t>st</w:t>
            </w:r>
            <w:r w:rsidRPr="00DB0347">
              <w:rPr>
                <w:sz w:val="48"/>
                <w:szCs w:val="48"/>
              </w:rPr>
              <w:t xml:space="preserve"> Jan</w:t>
            </w:r>
          </w:p>
        </w:tc>
        <w:tc>
          <w:tcPr>
            <w:tcW w:w="1276" w:type="dxa"/>
            <w:shd w:val="clear" w:color="auto" w:fill="FFFFFF" w:themeFill="background1"/>
          </w:tcPr>
          <w:p w14:paraId="45792B49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  <w:r w:rsidRPr="00DB0347">
              <w:rPr>
                <w:sz w:val="48"/>
                <w:szCs w:val="48"/>
              </w:rPr>
              <w:t>9am</w:t>
            </w:r>
          </w:p>
        </w:tc>
        <w:tc>
          <w:tcPr>
            <w:tcW w:w="2410" w:type="dxa"/>
            <w:shd w:val="clear" w:color="auto" w:fill="FFFFFF" w:themeFill="background1"/>
          </w:tcPr>
          <w:p w14:paraId="547E5DAB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  <w:r w:rsidRPr="00DB0347">
              <w:rPr>
                <w:sz w:val="48"/>
                <w:szCs w:val="48"/>
              </w:rPr>
              <w:t>New Year’s Day Mass</w:t>
            </w:r>
          </w:p>
        </w:tc>
      </w:tr>
      <w:tr w:rsidR="00DB0347" w14:paraId="45FA49C6" w14:textId="77777777" w:rsidTr="00DB0347">
        <w:trPr>
          <w:jc w:val="center"/>
        </w:trPr>
        <w:tc>
          <w:tcPr>
            <w:tcW w:w="1129" w:type="dxa"/>
            <w:vMerge/>
            <w:shd w:val="clear" w:color="auto" w:fill="FFFFFF" w:themeFill="background1"/>
          </w:tcPr>
          <w:p w14:paraId="3599AB2A" w14:textId="77777777" w:rsidR="00DB0347" w:rsidRPr="00DB0347" w:rsidRDefault="00DB0347" w:rsidP="00C301A6">
            <w:pPr>
              <w:rPr>
                <w:sz w:val="48"/>
                <w:szCs w:val="4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3484AC3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  <w:r w:rsidRPr="00DB0347">
              <w:rPr>
                <w:sz w:val="48"/>
                <w:szCs w:val="48"/>
              </w:rPr>
              <w:t>11am</w:t>
            </w:r>
          </w:p>
        </w:tc>
        <w:tc>
          <w:tcPr>
            <w:tcW w:w="2410" w:type="dxa"/>
            <w:shd w:val="clear" w:color="auto" w:fill="FFFFFF" w:themeFill="background1"/>
          </w:tcPr>
          <w:p w14:paraId="6769193E" w14:textId="77777777" w:rsidR="00DB0347" w:rsidRPr="00DB0347" w:rsidRDefault="00DB0347" w:rsidP="00C301A6">
            <w:pPr>
              <w:jc w:val="center"/>
              <w:rPr>
                <w:sz w:val="48"/>
                <w:szCs w:val="48"/>
              </w:rPr>
            </w:pPr>
            <w:r w:rsidRPr="00DB0347">
              <w:rPr>
                <w:sz w:val="48"/>
                <w:szCs w:val="48"/>
              </w:rPr>
              <w:t>New Year’s Day Mass</w:t>
            </w:r>
          </w:p>
        </w:tc>
      </w:tr>
    </w:tbl>
    <w:p w14:paraId="59614164" w14:textId="77777777" w:rsidR="00DB0347" w:rsidRDefault="00DB0347" w:rsidP="00DB0347">
      <w:pPr>
        <w:jc w:val="center"/>
      </w:pPr>
    </w:p>
    <w:sectPr w:rsidR="00DB0347" w:rsidSect="00487B06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620" w:right="16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A9B9" w14:textId="77777777" w:rsidR="00886C16" w:rsidRDefault="00886C16">
      <w:pPr>
        <w:spacing w:after="0" w:line="240" w:lineRule="auto"/>
      </w:pPr>
      <w:r>
        <w:separator/>
      </w:r>
    </w:p>
  </w:endnote>
  <w:endnote w:type="continuationSeparator" w:id="0">
    <w:p w14:paraId="3C149D17" w14:textId="77777777" w:rsidR="00886C16" w:rsidRDefault="0088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7317" w14:textId="77777777" w:rsidR="00253F92" w:rsidRDefault="009549FD">
    <w:pPr>
      <w:pStyle w:val="Footer"/>
    </w:pPr>
    <w:r>
      <w:rPr>
        <w:lang w:bidi="en-GB"/>
      </w:rPr>
      <w:t xml:space="preserve">Page | </w:t>
    </w:r>
    <w:r>
      <w:rPr>
        <w:lang w:bidi="en-GB"/>
      </w:rPr>
      <w:fldChar w:fldCharType="begin"/>
    </w:r>
    <w:r>
      <w:rPr>
        <w:lang w:bidi="en-GB"/>
      </w:rPr>
      <w:instrText xml:space="preserve"> PAGE   \* MERGEFORMAT </w:instrText>
    </w:r>
    <w:r>
      <w:rPr>
        <w:lang w:bidi="en-GB"/>
      </w:rPr>
      <w:fldChar w:fldCharType="separate"/>
    </w:r>
    <w:r>
      <w:rPr>
        <w:noProof/>
        <w:lang w:bidi="en-GB"/>
      </w:rPr>
      <w:t>2</w:t>
    </w:r>
    <w:r>
      <w:rPr>
        <w:lang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1018" w14:textId="77777777" w:rsidR="00886C16" w:rsidRDefault="00886C16">
      <w:pPr>
        <w:spacing w:after="0" w:line="240" w:lineRule="auto"/>
      </w:pPr>
      <w:r>
        <w:separator/>
      </w:r>
    </w:p>
  </w:footnote>
  <w:footnote w:type="continuationSeparator" w:id="0">
    <w:p w14:paraId="1E1273AD" w14:textId="77777777" w:rsidR="00886C16" w:rsidRDefault="0088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32DB" w14:textId="77777777" w:rsidR="00253F92" w:rsidRDefault="00886C16">
    <w:r>
      <w:rPr>
        <w:noProof/>
        <w:lang w:bidi="en-GB"/>
      </w:rPr>
      <w:pict w14:anchorId="633EC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841" o:spid="_x0000_s1026" type="#_x0000_t75" style="position:absolute;margin-left:0;margin-top:0;width:505.45pt;height:715.7pt;z-index:-251657728;mso-position-horizontal:center;mso-position-horizontal-relative:margin;mso-position-vertical:center;mso-position-vertical-relative:margin" o:allowincell="f">
          <v:imagedata r:id="rId1" o:title="Holiday stationery (with holly leaf watermark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152F" w14:textId="77777777" w:rsidR="00253F92" w:rsidRDefault="009549FD">
    <w:pPr>
      <w:rPr>
        <w:color w:val="FFFFFF" w:themeColor="background1"/>
      </w:rPr>
    </w:pPr>
    <w:r>
      <w:rPr>
        <w:noProof/>
        <w:lang w:bidi="en-GB"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7B2DDD4E" wp14:editId="298FEC6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00800" cy="9144000"/>
              <wp:effectExtent l="19050" t="19050" r="19050" b="19050"/>
              <wp:wrapNone/>
              <wp:docPr id="13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9144000"/>
                        <a:chOff x="0" y="0"/>
                        <a:chExt cx="6400800" cy="9144000"/>
                      </a:xfrm>
                    </wpg:grpSpPr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8279" y="3018773"/>
                          <a:ext cx="3227705" cy="30905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Round Diagonal Corner Rectangle 15"/>
                      <wps:cNvSpPr/>
                      <wps:spPr>
                        <a:xfrm>
                          <a:off x="0" y="0"/>
                          <a:ext cx="6400800" cy="914400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F267C9" id="Group 13" o:spid="_x0000_s1026" alt="&quot;&quot;" style="position:absolute;margin-left:0;margin-top:0;width:7in;height:10in;z-index:-251658752;mso-position-horizontal:center;mso-position-horizontal-relative:page;mso-position-vertical:center;mso-position-vertical-relative:page" coordsize="64008,91440" o:gfxdata="UEsDBBQABgAIAAAAIQBJmtBUDQEAABUCAAATAAAAW0NvbnRlbnRfVHlwZXNdLnhtbJSRu07DMBSG&#10;dyTewfKKEocOCKE4HUi7cREqYrbsk8QivsjHpOnb46TtUhGkjr78//cdu1yPpicDBNTOcnqfF5SA&#10;lU5p23L6udtmj5RgFFaJ3lng9ABI19XtTbk7eECS0hY57WL0T4yh7MAIzJ0Hm04aF4yIaRla5oX8&#10;Fi2wVVE8MOlsBBuzOHXQqqyhET99JJsxbR9NAvRIyfPx4sTiVHjfayliMmWDVReU7ETIU3K+g532&#10;eJc0KPuT8PWyvQBoMxmO2d40C5mpbVnqxHpLzxm0AvIuQnwVJqkzFZDBytVO5v93TIMZzFzTaAl5&#10;HXAzp85zLHUrt7cBhmvL6xT7gOHczuZPrX4B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V/V8J1QMAAGkJAAAOAAAAZHJzL2Uyb0RvYy54bWycVk1v2zgQvS/Q&#10;/0Do3kh27Nox4hSGswkKBK2RdNEzTVEWUYrkkvTX/vp9JCXHjtOm7cEyKQ5n3jy+Ger6466RZMOt&#10;E1pNs95FkRGumC6FWk2zf77evR9nxHmqSiq14tNsz1328ebdX9dbM+F9XWtZckvgRLnJ1kyz2nsz&#10;yXPHat5Qd6ENV1istG2ox9Su8tLSLbw3Mu8XxYd8q21prGbcOby9TYvZTfRfVZz5L1XluCdymgGb&#10;j08bn8vwzG+u6WRlqakFa2HQP0DRUKEQ9ODqlnpK1lacuWoEs9rpyl8w3eS6qgTjMQdk0yteZHNv&#10;9drEXFaT7cocaAK1L3j6Y7fs8+bemiezsGBia1bgIs5CLrvKNuEfKMkuUrY/UMZ3njC8/DAoinEB&#10;ZhnWrnoDTFtSWQ3mz/ax+u83duZd4PwEjhFsgl/LAUZnHLytFezya8uz1knzSz4aar+vzXscl6Fe&#10;LIUUfh+lh4MJoNRmIdjCpgnoXFgiSpTCICOKNpA8lkNUgjfgOGwJVmkPDTk9aPbdEaXnNVUrPnMG&#10;qoWDYJ2fmsfpScClFOZOSBnOKYzb1KDwFwp5hZ2kvlvN1g1XPpWT5RJZauVqYVxG7IQ3S4507Kcy&#10;AqIT5y33rA4BKwR+BNgA9GghonwGFlJwENgrkuoNR+P+6CojEM9l0RuPRpepIjt5Xfb7o1ExTPK6&#10;LK6K4WAYeelEAgKt8/dcNyQMABR4cDJ0QjcPrkXWmbR8JjARJbAF2aP3uI46zM7I+63yeqqp4YAQ&#10;3B7pAUkkPTzqtSrJraArragkc20VWmDgEccvoZOYYbv7UJnuRxyi9n69LA/Fdc5bQNUPqAKSHzOI&#10;c9ZSlJ3mYqPmc2nJhqLFLle9tFWamqZXQ3SE2BKCREJbD9ZJMMeOpCLbadYfD0fD6OFnUShjEGwq&#10;kBM8CCEVfAfy0inHkd9LHiQh1SOvUJ3oW/0UpMOToHZ+g62racnfyiA6DNapElrfiYJDrqe+U620&#10;9mErj7fUAVjxM2Bp82FHjKyVP2xuhNL2NQfywFaV7DuSEjWBpaUu9+hdVqOIoCln2J1ART1Q5xfU&#10;4lLES1z0/gseldQ4LN2OMlJr+99r74M9igmrGdnikp1m7t81DR1YflIos3hh4FaOk8Fw1EcMe7yy&#10;PF5R62auIbJeRBeHwd7LblhZ3XzD98AsRMUSVQyxpxnztpvMfbr88UXB+GwWzVJrf1BPBhdCOrzQ&#10;Mb7uvlFr2rbi0ZE+6660z7pLsg3nofRs7XUlYut55rXlG20mjuJ9jtHJB8PxPFo9fyHd/A8AAP//&#10;AwBQSwMEFAAGAAgAAAAhAF2+e9SHQAAAMFkAABQAAABkcnMvbWVkaWEvaW1hZ2UxLldNRmyaB5hP&#10;V/fvz15l76ML0Qmih1FmEAxjGMYwuhhhZBi992700cUQRI0evYZoIUqURJRECVGilzCiDqLe73iv&#10;///e53l5Ps7v7L322u2ctdZex5mjB+d4XmkvgzfFz+THkIc/iY2Nl8Lz+Mti+Me7bpPLFKQm9pv7&#10;yb9SUQa0keRyY95dxaR5d7X/954MvWtj6C3+JEsWN1k9H9cXlKzhP3+SywOM5zlcX6HvPy/fxK//&#10;lBpvEmry836vCb1xEfTEladEV5Suulz0p0tLx5xH+91js8PdNBvcWfOt+9XMcT+aBLfRxLulZoCb&#10;Zbq6SSbWDTeNXW9T03UwFV1zU8I1MPlcuMnsgo3vSpqXtpD5x+Y0l20Gc8I6s9++9bbYJG+5TfRm&#10;22veBHvei7MnvK72sBdj93p17Q6vsv3OK2FXe7ntUi+dne95dqZ3X6d6l3SCd0xHez/qMG+tDvK+&#10;0X7eRO3pDdYuXift4H2ubbwa2tIro194+bWZl0GbYAkbe/elkXdR6nuHpZ63Tep6y6SON11qeyNA&#10;d/AFCEVZAdSlgNw/3Mg7yU28bRztzeeW3ihu63Xkzl497uWV5kFeTh7hEU/w/qZp3u/0jbedlnuL&#10;aKM3nnZ6PekXL5pOeWF01Qug+14Weu0RpTSJJrs5Y4qYfaa8WWcizFzTzIw1nU0fM8S0MpNNPbPI&#10;hJhNppg5ZHKacyaVuWdeomUiNPzlFaVjXhXai73a5HWlFd4omuPNoQRvI8V7v9Ag7zJ1955Tey89&#10;f+EV5sZeKNfxmnG415tDvS852FvOZbw9XMo7xwFeEhf10kthr6gU9MJBLIgDM8FGlB+Rot4NCcDK&#10;lfKyaxmvtAZ7dTTUa6fh3lCt483Cim7ACv+i7bwr2t37FzuR3o7yCtkEL8TO8T6zy71O2MHhdo83&#10;wx71VtuL3m571ztlX3i3bQo8EdlNWveJyesqmiBXx4S7lqaJ62U6utFmIJ6q8W6Nme32mJXulNnq&#10;/jYH3Vtz0n1IV9wndM9VoZfuc7J+d8rgj6Fc/nwq7G+hUv4xquDfpKr+W4r0s3EDvxQ39SM5xm/L&#10;bf3h3NGfw938zdzTP859/Tvc31cZ6OeRQX5FGew3Ba9c8nuQzPu35evVO/7nbaF3b80DvH2T3701&#10;B7xBXm5+S7k5E+fmYpyXw0BTzsfdOT+P5gI8hwvyBi7E+7kwn+Mi/A8XZZYAziIluKiU5BAJ5IZS&#10;mttIWe4vn/J4qcDzpCKvlxDeK6F8QsL4hoRzkkSw00jOqnW5iDbk8voZ19LPuZk2587akgdpGx6v&#10;HXi2duEV2oO3al8+qAP5tA7lazqKH+o4fquTOY2dxjnsbC5sF3BZ+y2H2dXcwG7iGLudO9s93N8e&#10;5Hh7nKfaP/gb+xevsjd5i73P++wzPmrf8p/Wlxs2gzywOeSVLSB4tyWjC5ZsLlTyODxHro4EuEYS&#10;5JpJeRcroa6DhDu8Xa6fNHJDpKmLlxZukrR106WLmye93BIZ6NbIMLdJ4t0PMsH9JFPdEZnpTsk8&#10;d1EWuxuy0t2Xde65bHae7nApdI/LqAdcTv3VFdDfXXE948rrRVdFr7naets11nuuhT52HfW5662v&#10;3RBlf5z6/leaxp+nGf1lmtXfqB/5OzWff0gL+ye0uP+XBvp/66f+E63ov9Uqfkob7meykX5eW98P&#10;sI39crapH2Zj/Pq2tR9tO/gdbBe/j+3pD7f9/El2sD8bGL8BeX55eujy0TWXhk66Z+aAu2q+d8dh&#10;NX8wM9xKM9rNML1dvGmF57y+a2Uqu/omwFUxOVwgrGR+89RmMtdgHX/DO7LT3vNW2ivedHvaGwGr&#10;2AXv0ef2ey/MroFVXOxlxztm7VTvIazhBR3lHdI4b5P2hTXs7o3Tjl4vWMHm2gKWMNorBQuYE++r&#10;0wbeQ1i/C7B0hyTS+05qevPAWInweuEaAyJAkNTyPoJMSljDJ1zfu8wNvSMc5W3nz72l3Nybwi29&#10;IbCGnbijF8XdvGrc2ysFi5j7He/fnP/fzyT7mwfwV2dxzc+dYA/WufVgM9hm17pddo3ba1e7A3al&#10;O2xXuGN2mTttF7uL9ht3w85yiXaae2gnumc23r20cc5zfZ1xPRy7Lk5ce6eutbMuxjnXFDR2vmuA&#10;a21QA+VVUF8JcuUhXxrtSqJ9UffaFoKufO5fmxt6c0D/h+gnLfpz6JfQ/2t7zP5rD9tn9oBNsnvt&#10;E7sLbLOP7WawHqwGy8AiMA/MRP00kAD5CWg3Bu1H2Jd2CHQNtG9tP+jtBv0d0E8s+muOfpui/yYY&#10;R2OMp5Et6hrYkq6+Le3q2vKgkqtjq4AaoDZoABqDpiAG9a1Be8h3QbseaN8XuuKgNx76J6Kfaehv&#10;luuHdRxoF7ohWNMRdqkbg/WdgHVOwHpPw7rPxPrPwz4swn4sA8n7k8ztd/vVy5vt1rtv3Dq3GCwD&#10;q91alKx2m90qt82tcLvccrfHfesOuCXuZ7fQHXXz3Sk3y51309xlN8nddKPdbTfc3XFD3D03wN3H&#10;/j3A/j3C/j3G/iVh/5Kwf0+xf0+xf8+wf0+xf0+xf0nYvyTs32Ps3yPs3wPs333s3z1XCPryQW9u&#10;6M+Bfj5Ef2nRr4/+GePwMJ43dg92eZd7Ybe553aze2rXuyTMOAkr8Bir8Rgr89jOBtNBAhgPRqN+&#10;BIiD/AC064P23aGnM/S1h9420N8c/UShv/roNxL9R2Ac4RhPGMZVFeMLxThDMN5KGHcl/A3GPIIx&#10;n2DMKxjzC8Y8gzHfYMy7EuZfCesQgvUIxbpUxfqEYZ3CsV4RWLdIrF99rGMU1rM51rUN1rc91rkz&#10;1rs71r0P1n8A9iEO+zEC+zIa+zMe+5QApoPk/Uum1bv9LOHF+Zibv97199e53v5a191f7TqBVv4K&#10;F+1/6xr5C11tf64L92e4Kv4UV8Ef78r6I10pf5Ar7vd2xfzurqjfyX3itwOtXBE/BjQFjUFDUBtE&#10;gGqorwyCIV8W7QLRvjj0FIS+3NCbFfozop/U6M+hX0L/b2wr/4Xt5D+33f2ntjfG2v/deJPHnGTf&#10;W5iGExpiNv+JZP/XN3fjZAvzvdkLf7uHi/NuDgSf4ncwqMx7uRrv4wj45DqgIR/kKP6Zm/FhbslH&#10;uQ0f5w58grvyH9yTL/AAvsbD+RaP4rs8lh/wRH7Ck/k5T+HXPI1JZrAvszi1zOUM8g38+gLOJYs4&#10;vyyGf1/CQbKUK8gyrgJqgvryLTcBzWQlx8g6jpXvuK1s4Q7yA3eW3dxNfuKe8jP3kSPcT37nAXKa&#10;B8s5jpNLPFSu8QjBSCSR4+Uhj5YkHiMveKy84XFCMl4cSCUTJD3IBLKBXOBjlBcERWWclABBMlqC&#10;ZaRUlaESIXFSX/pLlPSW5tJNWktH/G2FX82lD0oHSj1IRcoIqSGjJAwtK0NDMLR+KpOgKQEap0ph&#10;mSz5ZKLklLGSWeIlHeR9GSaeDMEI4+QxD5J/eCBGP1CugouY2RlwAr+PgkNgH2R2YrZbeQhWZShW&#10;ZzhWaSRWK14WYqbzMMuZPEGm85cyiafJGJ4jw3ihDOLlMoBXSz9ETX14M9gm3UBH0Aa0BNEgCtQH&#10;tUEk5CIhXxPtItA+nBcg0pqFqGuKlEcUFoR+AzDugtiF3NxDsnNXyYwdysAdJS23kxSI2JRbicct&#10;5RXFyDNqLo8oWu5RM7kNrlJTuUifyx/URH4Hv1KUHAR7wE7cbwEbUb8Gcsshvxht50PHbOiaQbEy&#10;lVrJJGoj46idxFNHiaNu0o/6SA8aJJ1phHSkeGlH46QNTZLWNFW+oASJwu/6NEEiabxUo7ESQqOl&#10;HI2SIMgH0hAwUEpBR0nqISWoixSn9hJAraUotZAi6L8QxlaAGkk+qie5qIZkoVBJR+XFUZAwlZS3&#10;JkBemKLy1BSWh6aAJJp8csvklasmj1w0ueQMOGFyyFGTXQ6ZbLLXZJWdYCvYaLLIGrAMvxeBeeBr&#10;yEyF7JdoM97klHi0Hw5dg83H0g+/e6Kus8ks7U0GaW3SSYxJJc2MkygjwANvOMq84CYmCTwEibi/&#10;Da6DS9zYnOdG5gw3NCe4vjnGdc1hrmX2cbjZyZXNZi5n1nEps5w/MYu4gJnPec1czmVmc1YzkzOa&#10;GZzWTOMUZiqrmcJsJjKZcWzMKDCcPTMA9AAdQCzqmrGYRqAe5GuxNTXYN9U4lanI6U1Z/hBkAx+B&#10;fKCwKcMBpjQHgk9BsAnkUFOKq5kSXBPUNcUw7qKYRxGONoU41nzMHU0u7m6ycF+TgQeaVDzUCI8w&#10;ryjeJNFo85DGmERwG1ynieYqJZjLNN1cotnmL5pvLtISc4FWmPO0zpyjDSjbDJmt5gbtNHdot/mH&#10;9kPHL9B1zDynE+YlnTVv6KIxfA39/G0s3zcpOAn9vjJp2VBadpSO01B6zkgfcFaQC+QDRUBxlJdG&#10;fXnIVQZhlJojKBXXpRTciHyOIuVoYm5BHremN9SeXlJnek7dKYl60yMaSHdpKF2j4XSJRtJ5iqcz&#10;NIZO0iQwlU7TTDCf/qClKF9FZ2kD/UlbIfc95L9Hu+/pNm2hRPAQ5UngX9qBfnaQ4Z1k+UeMYw/G&#10;tQ9jPUCZ+WfKzkdwjjtBBfgcFeOLVIKvUhDfpLJ8lyrwA6rISVSZX1AV9rgaC1fnlFyD03Mtzsy1&#10;OTt8SR5QgOvyJ1yPS4DSoDwI4fo4F9aDx6kHyXrcAESBZpCNQZvWoBPX5F4czgO5Ko9AizFcjidx&#10;EE/FqXImzpDJviyZ957vv8fW72O1BHrL0+kNzwLz6DUvAsvoJa+iF7yenvMmesZb6Qn/QI94Nz3g&#10;n+gfPky3MftrfIYuYPan+BL9xlfoCF+jn/kG7edbtIdv006+Q1uxIps4kdbxPVoJvgULwVzwNcqn&#10;ov5LyI2DfDzaDUf7OOgZAH29obcH9HdBP23RXwz6bYL+G2Ic9TCeOhhXJMZXC+OsgfGGY9zVMP5q&#10;mAfsM5gOEsAEMBoMB3Go7w96Q74b2nVC+3bQEwt9MdDbDPoboZ866C8c/VZB/yEYR0WMpwLGVQ7j&#10;K4txlsF4gzDuIIw/EPMIxHwCMa9AzC8Q8wzEfAMx7yDMPwjrUAbrURbrUg7rUwHrVBHrFYJ1q4L1&#10;C8c61sF6NsK6NsP6xmCdY7He7bDunbD+3bAPvbEf/bEvcdif4WA09msCSN6/ZN7vdo8NPf5LnDPm&#10;XQ5ir5fffMa94Oe7w893gZ/vCD/fVkpKSykt0VIOPrySNJAq8OHV8TdCQqQ2SutLoDSCJGy+NJWP&#10;5AvJimtG3KeRzxBJNITvrgffXQe+O1LucS347gj47gi5wOHw3eHw3eHw3eHw3eGIWsLlR7AdbOYa&#10;sgFyq8FytFuC9gugZy7Xhf+uJ9MQBU3hRjIekVA8R8tQ+NBB8Kn9uAt8d2/pjtl0Bu1ALGiOiOhz&#10;0AjUA3XghyPhfyMQQYVzU2RJGiJjUgcZlBpSisPkE64k+bgc/HZZycGlJQsHSkYuKem4uKTkYmIR&#10;mREXkddUSJ5TQXlCBeQBuEP55AZ9LJcor5wDpymP/AaOgEO43wd2ge1gM+Q2gDWUX1ag7VLoWkiF&#10;ZR4VkVlUFD48QCbDZ46nMjIKPnQohcggCpMBVEt6UoR0oXD472oSi7Jo+NkoqgzfHQLfXVFqoU0E&#10;2odDZxj6DqHsUoEySmlKA7/tpDAZyUOvOCf9C7v7DPb3CafHk5UST5jFk4ZsIb82d/g5fOETcwt2&#10;+ybfAdfhFy+Za3zOXOXT4DfwKzgE9qF8F9gGmc1gPeRXo+1y6Fhi/uYF5i7Pwf3XqJtqrvAk+Ndx&#10;8K/x5iwPM6d4MHzsYPMbOAYOgj08yGyHn9oEf7WGe5pl3MUs5A5mDnzZNPi0yfDN4zjSxHMNM5LD&#10;4FNDzBD4wcFcxgyEX+4P/9gXfrIvF4SfLWC6cH742vymLWgJmoPPwWfveP+m/L8ngv/kzJNzDpOQ&#10;9c4P35rZruV0dhX7diWTXcEvdQU/Afd0Fd/SNXxZN/KfuolP6DY+ojv5kP7Ee/QX/kF/5+16Clm1&#10;s7xZL/B3eoXX601eo4m8Sh/ySn3Gy/UVL1OSb9WBtLJI08k8/UBmawaZoZlkqmaWSZpVxms2Ga3Z&#10;ZYjmkn6aW7ppHumgeSUWNAWNcF8b5eGor6w5pBzaBKF9cegpAr0FNKXkUSs51UhWfc2Z0HdGfcTp&#10;MJbUGFNKvcS+/smKMbP+yoQ5GMxFMCcfc0ul6yG7mjPoMrRdhIziPM6hMzmnfsW5dDLn1vGcR0dz&#10;Xh3OH2sc59MBnF97g+5cQDuBdlxQW+H6BWgKGoOGkKsDaqJNdbStyh9pMPSW5ixaHOMrwmk1P8aW&#10;B/1n5TT6AcaQgj9Qg3qDfg3aGmQ2PS6hb6isvqRgfU5VNYlq6EOqo4nUUG/S53qFmut5itVT1FaP&#10;Ukc9SJ11H3XRXdRNt1N3/Z566AbqqWvAcuqtS8EC6qNzwUzwFZgARqF+MGT7oF1XtG9HHbQltdFo&#10;aqlRFK0NKUbroJ8IlFWjdhqKvoIh9ynkg9C2BPXXkjQExIMJYKoG0EwtRvO1CC3VgrRK89IGzUVb&#10;NAvt1Ay0V1PSQRU6rK/McU0yv+kDc0ITzUm9ZU7rdXDJ/KHnzRk9Y87qSXDc/KmHwUFzTveBHWCT&#10;uaxrzG1dZu7rQvNM55rnOs+81PnGswuMtYtMGrvYZLRLTHZc8+C+EMqL2/kmyM4xFezXJtRONeH2&#10;SxNpx5oGdoSJsoNNc9vHxIJ2oIvta3rZfqa/HWCG2EFmpI0z4+xwM8mOMlPtGPO1nWjm2AQzE7pm&#10;QO909DPNLgOrwDrzld2C64/gAOqPQu6UmW3Pmbn2sllgb5klNtEstw/NGptkvrMvzDb7yuy2b82P&#10;luhHa0FKkI522YwgM8gOctP39mNaZwvRcluMFtogmmfL0hxbnr62lWi6rUJTbHWabGvSJFuXxttG&#10;NNZG0WgbTaNsCxph29Aw2wF0oSG2J+hLcXYgDbZDwUgwlgbZiSABv6ejbhZYQEPtchpu11O83QJ9&#10;O6F7H021h2imPUIz7G/o9zTu/0Tff6Hvq6i/RRPsXfT/EH3+A113qQ/oBtqBlvYeNbX3qZF9TJH2&#10;KVW3LynEelzeWg60qTnAfshFbRZk53NyQZuH89v8nMcW41y2NLL2wZzVhnFmi4jTNgRRoBmIAa1A&#10;R9T34Gy2P2SHok0857UTuIBN4CJ2BnTNha5FqFsO2bXveG81/3t8seJdfHHCi8cTM8TONQOwyz3t&#10;RjwhO/GkHMITc8JE24smyv5t6tknpiZ2MQy7F4JdK2fzUqANoGK2HBWy1SiPrUc5bDPKZNtROuyA&#10;b+OIseqvdRo9xxv6UFdRIt7eG7qHLuuvdE7/oNN424/jzT8MS7BfiXdrGljhLLDAH/M6LQar+ykv&#10;0Sq8AN9FZutnPF1bcIJ24Inai8foYB4BKxYHizZAZ3FvXcjddCV3goVvpzs4VvdxjB7G95MTHKXn&#10;uCEsel29zZF6nyP0KYfBsoYqSwisbbCmlzK4lsR9cX3LRfUFLNVTLgyrW1DvwTL+Det1HZbvEizn&#10;n+AkOAp+RvlPkNkN+R84QLfAum3kQF3LZeB1yukSfMeZz8E6hyvqDA6BBa6M8YbCAlfB2MN0BBgC&#10;BnI1fM+prj1BR9AKZdHgM8jWRbsI6KgKfSHQW4FLYV2CtASX1UIoy4O6bNCbFfJZuaZmxjwzcSPN&#10;wE01PdYgNbeBJe6gwl1hfXvqC+oHqztY/6FhivgdezAOFnc89mOinqBJsLqT9TBNgdX9SnfQNP2O&#10;putqsIRm6De4zkBZAqzhOMiMoi91CNoNpLGwtPHaE9cu0NUeZa2hJwY6omiW1qN5YLHWp+W4rtW6&#10;9J1G0jatST9qOPY+jH7REDqm5ekkrO9ZWNqLWoiuah66qdnoDqxroqahe5qC7qviWTL0SF+bx/qv&#10;eQJLm6QPQaJ5qrdhMa/DYl4Bf4IT5o0eMWoPmlR2D6zmD+ZDPNuZ7S6TAxYsN8ryg0/sXlPC7jZl&#10;UFYB9aF2u6luvze18C7Us2tMY7vCNIMVbGHnmTawih1hHbvbyaYfGILfye9PMu/ftryd8/5PNP+/&#10;McqpdzFKB/MF8nmxPEna81TpyjOkD7Jcg/FNcBQyVGPARGS8EngRsmCLEU0vQlZsEbJji2QpWIm6&#10;tZDZCLbyfOQU5yGnOFf282z5hWciWp+BqH2a/AHd5zlBLqOfG8iq3UGG7QGybU+Q8XrO/eUVonAP&#10;GUAFKUFanC0ySg+cEHrgnNFT8oKCyBd+ggxhcemLLGA/ZAP7Iys4ENnBQcgSxkkNZA3rygicJcbg&#10;FDJBYpEpbCf46idz0HoRWiFrJ2tlsHyHHOE2GSa7ZbgcQIsjMlJOIod4HvnGK+A27h+g/Dlk3kKr&#10;0zhJBdLqIMmoAyWL9kYk1FWyaXtERa3kI41GhBQl+bSBFNRI+URrSDENkxKKr60aLGW1tFTU4lJN&#10;C0uk5kPElVeaIOJqhoirBWiNCK0Toq5emgURWmYZBIbi90gwAeVfISqbrR/JIvxehqhsjaaS71Rl&#10;u3qyGbZhgz6GfbrHq/UGbNRFfI/9A9HhcVwPg0NgH9iNuh1gK+S+A+t5LaLQdYjK1uti3qgLeBOi&#10;sq2awLt0ImzfGN6no/gAorKfYQ+OISL7Q7vyBdiD69qGEzUWkWwMItrmzDaaU4IM8A7Zcc1rv4BH&#10;ackl8TsQXqO0rY9vv7XhdWpwsK3KIbYSh9py+BYcxJVsAMoLchl4nyCbFW3Sc3HrwzMZ8JoC7HPw&#10;BDwAd8EtKgHPV9Jegr0/R0H2DyptT1BZexQ+4BeqYA9QJbuXQu0uCrPbKdxupgi7Ed5vHdWFd21s&#10;F1FzO5da25nUGZ63m/2Ketmp1M9OgfecAEaDYWAQPHIf0B3euxM8czvQBvetURcDL9uUusPrd4L3&#10;b2fDqZUNhbctR1/YUtAfQNG2MMgP8oCcICvICNJDJhVwFIMIpAV8WCyiktb2mWlrH5n29r7pZG/D&#10;3101reDrYuxZ09SeNJ/Z46a+PYwo6hCiqf2mMmxEediIINiOAPuTKYi63JDJhugnA9qkQltBBPRK&#10;r8EOXTf/6A1zC/ylNxHpXTe/o/wXvWx+0otmF2zTFj1lNiISXKUXzBKUz4XsNL0D/jHT9TF4Dl7j&#10;nmBvHUgDPoDdzQy7mwN2Nw9sdQFEpkVpHKLV0VqGRmk5Gq6VELWG0iCtjgg2EhFzI0S2TSkWtriZ&#10;tkKU3Y5qwT6Ha0eqAippZyoPm10KUfInuBYEeVH2EciO+oyQT42rr91ItRcZ7UdvZDC9lGH0HJnr&#10;J8hgP0Im+5l8Ra9wMvbg61WXQX4dpdKNYAva76A0upvSwqek0UPgV3AcnELdWXARclfBTUqhd9D2&#10;Pll9QoK4gPQ1dBK/EcevkJl/Kpn4oeTku8gA3JDC/Bey+GeRFfgd2YHDUo73STDvRLZgs4TwWrAM&#10;LACzpBJPRSYhQarxZImAXawD6uNLQGPQFDY52S4n896K//eYaeG7mOmYd8UE2rvwHEnwIB7lwhOW&#10;BVFRekRFKRG/Mp7MV/BqSfB097H6t7UN4f/QIOoZTKd0DB3FOeUgvOluXUHbdTNtxOqshtddoqfp&#10;G3jkr/UedvkZdpZ4JKKiwfDsfTUfIpzi3F7LI7qpztFajz/D+ayutuYa2o2rwGpUgAUprV9ycURE&#10;hXH2y4tzYE7dzJlhjdLDMqXEmVERDb2V6/wSX5mS8IXpgbzmO2LlBrzAZXzbuYBc0VlY/5MSIMeR&#10;YToMq38QX5L2SU35ERmjHdJYtsLib8b3o63IKv0gMbDsMbIf/AyOghPgLOovQO6KNJObyDwlShN5&#10;iLbPkJV6hXwVw3KzhotqKCx+RUmhZWH1S8HqF5MPYLkzwXJngdXOBmucE5Y4N87aBTU1LL3Cyhsp&#10;jwiuMqxxDURqtfUJIp5HiPYecUvQDnRFWS+cnQfg/D5E72Id4QkRwX2J+U/AWX8cLPZoWOx4RHAj&#10;dRfYCjbgfiVYhAhzDmSmIdqchDbxPBWR2gztx3Ow1vMRhS6FRV6JKG2DRvEWbYAcQh1Y8Fr8i4bD&#10;elfD/8ypyucRvV7RUOQeqiAHUZUfo/xfrQwrHsxvtCx7NhDWPIDVFmaHs0BKWOXUNjvyF5lQlh45&#10;jJSQEci+pjd4Hl7rA1xvgyvk4VxCsMRqD5PDuSW13YHIexMi8NWU3S6l3PYbKoBzTlFY3FJ2Mqz1&#10;eETuY3AmGQErHQf6Uw3bG9a6G9WExa0FixtpY6m2bYn7FiiPhkVvQpVtQwq2dQjehD7FOayMDYYH&#10;KAMC4A0K4pobZVlRlx4yPlXE+1DZ/ouTwiNEUokm2N4wZW3y+5LM+7frv8dIw9/FSCFoM14+tfiy&#10;ZYdKgB0ohW1fyWt7Sg7bTTLaLpLGdhLfdhS1HcQDr7WDPAdPwAOQqB3lFrgGLmknOa9d5AwiiJPa&#10;TY5rT/kVEcV+7Su7dYDs0MGyRYfCw4+QtRovK3UcvP4keP+JyO+Ml1m4n65jJUHHIL8zWsZCJl5H&#10;SZwOkz6IUrpBR3voitUeEo1+ohClNNDWyPF8ITW1iVRHlBKmtSUUz3oInvWKWgEnjtIgABQGH4Oc&#10;IJNUQk4pRH3IEtq8wEngCU4r9/B83+IGeH6b4BTSHLTSa7ADV/CMX8Izjm+tyFkN0zM8Fu/3l3oE&#10;J6WDODHtwclpOy9BTmg5TiSrEHmswWlkHaKO9ToFjAejQBwik36IRnrwDu2MSKQ9H8QJ5DDyQMeR&#10;DzqFKOQcTiaXEZHcwinlH8gmIWf0CrAdwKlwHs1o++Fc2geRSC9EIt0RVXThcrY9V8a5NRzRSW3b&#10;BP8LrSE3QVTS3FbnlrYyt0ZE0s6W4va2KHfEs9/R5uJONjOu6UFK7oqopCfOzf3w/A+2zMMQocTj&#10;LD3evsFZ/DXO5YZnon4eZBfbtLwC7dbbjPjfbB/yj9BzABzFWfs3XE+Ds+AiuIz6G+C2zcD37Af8&#10;AO2S0P5fm4Zf44yuznJqZzije0XZ3DP6yD2k/O4uFXY3KMBdolKgLAgGVUB1UAvUBY3cZXCVPnPX&#10;Kcr9TdHuPrVwj6mte06d3Evq4d5Qf+ge6pjjnfAk9DUdzAP/h4/zAO+qWP7+2d2ZPYAgSFFQFKQE&#10;IgghoYQqCERp0pEapPdepBcFFRQRRRBFioYiVUAISCeICBcpShGkG0MRRZAiUt7PL16u/+d97nP1&#10;+fLL2bNldnZ2dndm9nwaqltM+vLQulXkSQYbwsBtIe2rMHS7wszu2/Ahtz/M5Q6Gj7rDYT53LCzs&#10;jodPuZNhjDsVlnOnw8ruaFjNfRcmuD1hbbczbOhSwmZuc9jGrQ87uHVhd7cm7Ou+CAe7leFI8CqY&#10;SHvvkMZuNJzlvgw/Jf9n/C5zq8PVbkW43i0Nt7qF4RaXFG52s8NN7iMwDUwBk8AEMA6M5v1Q8g0i&#10;f99wm+sZprgu4Q7XIdzpEsNvXMuQKLPwW9co3OdeCA+42uFBlxAecdXDY65yeNrFh2kuLvzVlQyJ&#10;Xg1vu6KhlagwE8guhcPcID9/F5HosAR/x0j+ME7yhmUkdxgvOcMKki2sJA+EVYharCYurCj3fBn5&#10;08fIH764XPJFJY2IxlO+gPzgsf57rP8+n/wL7ATb/ROyBWzg77W8+wIsB4vJu4Ayn/iCMovyH/oi&#10;Ms1Hy9vU+Tp1j6GNYb6CDPRVpI+vId19bensG0h730za+tbS2neQVuiqFr4PGAxGSEt0WyM/XrDR&#10;SXVPtAX6LoL72rH2rNr/OUH+E/cyM33v8a9ge1iWkayApDzDiFR3H4bPuclhXUagIdxv6vqELV3H&#10;sK1rEXaEy13hbi9XPuzvSoQvu4LhCJc7HIuEj3cmfNNdx3p00U9lVnzALJnldvlP3RYs56v9EmJD&#10;OWf6NW6qX8+s28wM3O4G+W+II93LDP7ONfWHXR3/o6vmT3He+InzA3YSfwlNgLXaX2MFu4WWuMuq&#10;Z+UCFu3T2FiOYOHex5nqa7TdZqzkaziPLed8Nl8LyWy04XQtJu9wdpvATmAsWnK4lpNBnOl6a2Xp&#10;plU5u1WXRDRpa30WbVsFlOfvMqAUeFraUEdbLSwvYWVvx86hI2e6zrTXVbNw5ssovVSkHzaeQdA1&#10;lB3EKKz64/QvVvo/0Zw33Lt6zX3A+W42dqJ5egGNmZruDUhGw25Ew25Fw36Fht2Jht2tW90e7D57&#10;sfvsZeewj93WXp0H5qA1Z6I1P0BrvudS0bbnsP1cwgb0O9r3hs6ALx+yun/ESj8TXs1yufzHWO5m&#10;ugKkRYMYxqOcn8bZ7T006BQ06CTX2L/hWvhxrq0f4zr64WjLQa43FsEBvgdaspMbyhlwGGfCEb6J&#10;G+nru1FYEkf6GqCqG+vxOftKbqKv4Cb78u49Xw7tWRbtWdrNBUk8L+TdEvKsRDsn+2puI2fHFCyS&#10;u6hjHzgMTvD8M+mXqPMadd7GailhvHsgjHMPhSXdI2ijJ8Io5OxJZm9e93T4sCuF1ioDyoMq4FmQ&#10;AOqA+qBxOrK7JmFOtMMjaIm8aIt8rn1YwHUOC6FFolz/sCiy/RQa5ik3PiyG5nzKvQc+DKPd3LAI&#10;2qmw+zwsiHaLQtMVQ4PFuMg8ieD+rPrve4749GiyD01PbcKa2tR10BexmjVnf90Sy2Eb9pVtXX32&#10;enW1k0vQ7ljk+rvKrIMVdRjWt1FY4SJ77tew+r3pYjjNl9CprjgjX4y19iksgE+xn4xm/S3KOlwU&#10;H01R3QRSSPuGd9+S73vyH6PcGcqfx7J3GSvfdeq+QxsWH1FG9gxZ2O9mx7LxCL6ivFgq82OpLCzF&#10;NFqKIvWFkf4CzIInmA2PMStyaQ320XXYVzeQAEvJTfbhl+Ul9uDtsLZ0kJ+kI3v9zuzRu8p+6S7f&#10;gG3Sg719d1kFFuNjTuLdTPK8T/5JlOV0hG2mBTadJth36pOjNm9qsMt/hjfxkiilwFOgIM95QS7e&#10;ZaHlkFKBNJe/XDPOG03kd/y5F/ERp+EvPoPv+ASRcz/gV/4e3+4+V1X+RUTdV0TWbcKPu5ZIu1Uu&#10;ryxzufA3Z8MCllkWEpE33wkIAF45dwP8Aa64T9xlN8tdcjPcL+59d4EovnNE9KUR2ZfqIhF+I8kz&#10;lPwDie7r7QxWOC8vuUzS3GWRhu5BToXZOB0+xCkxhzwDKricnCxzcsLMJcVBEVAAPA7ykJ4TPEi+&#10;jEApe89mlVv4cf+wmfE5Z5KLNoP8bFXOWCcnUOVHiAL4nqiAffYm8ShXiE25RGREqltrT7iV9rBb&#10;ZvcSFfG1W2C3uHl2rUuyK8By9zGYTmTCFPCmXerG2SVuNBgKBhCt0Md+SdTBVteJsm3tHtfcHnAN&#10;7fdEKBxytewRV9MeJWrhGBEMx108bcXZk66kPeWesqddYXvG5SeS4TGQC2QDDwBPegBumzPuujnt&#10;rpiT7hdzwqWZH90Zc9QdN0fcEXPIfWe+d3vxD+8ye90Os8dtJQ5ro/narTPb3EqzAT/zBjfPbMLH&#10;vNnNIO09k+LeNtvxL+9wr5qdbqTZDfaCQ/iVj7uXzU9uAP7oPuZ3YqJuuA7mjmttrDQ1ThoalXom&#10;lOdNRqlpMskzJrNUNFmkHPFjsSabPA2KgoLmIckH8oCcICsxZg8Qk6bmCTHEtt0JismtIFauB/Fy&#10;LagqV4mLvxLUl9+DZiARdOa5M++7yl9Bd7kX9BQxvSWD6SeZzQB5yAyWXGa45DVjpZB5XaLNZIkx&#10;70tpM1PKmySpZJZA2yqpZtbLs2Yz2Aa+BrvBXtK/k6rmMHmOSWVzmr6kSV1zQeqbS9LEXJbm5qq0&#10;4bcdz53MReluzktf8gw0qTLM/CSjzVkZb87IRMq+Y04Ra3eKmLtT8in4jLTPebcGbCDvVsp8Tdl/&#10;mXOynzYOUecx6j5lrshP5g85b27IJXNLrpg7cs0Eess4LE8ZsDw9iOXpYSxPj2o2+zhW+AKaEwvR&#10;w7YYPs+SmtvGYZ2P10dtJVAVq1RNUEvz2jr4RutiwX8Bf2kDjbUNsUw1xsLfBJtIM63Nc218vnXI&#10;W48y9SnbEEtUYyxRzfANt7Ax2hZrVGdbRLvbwthNCuoAm19fxio13ObV0dAzzubWCdA2yebClpIT&#10;329O7Ck59BOwACwFK0Ey2MS7FPLtAt9S5jv7CFanPHqCes5Q38/Ue5H6L9O/q7YQVqcovW2j1aCT&#10;M6DbiXLDo0L/0P/5sLcUck21qGujxbDDFMe78rTrhl2mFx6ZnloaxINK4FmQAOqA+qBJOu6vRv/d&#10;vvRH+h7vZtBEsptmSHBzJLolEt5aaplEedG0Qxo6yADTSV41XRj5bjLb9JRlSOYG01d2m/7ygxko&#10;55DOG2aoeDtcctmRUtCOllg7VqrZcVLfviaJdoL0sm9ix5tEBMtk7HZTZIGdKqvtNEmxHxDR+pGc&#10;sjOJdp0tf9m5aLdP5WGXJIXcAjThZ9jTFksdt0RedMulk/tc+jls/NjcJrg1xEuvlbnuSzT2BqKF&#10;NkqK2yx73VY0/DasTtvlN/eV/Om+Foe1KDPWpVyyG4vTHiKMvyWmaR8ryX6pivXpeZ6fY2VKwLJU&#10;EwtTDVanZ2U17z6XKrJEKuFfiMfPUIZVKlY+wE/xHqvP20Q7TZAn8S48Dh4mmjkryIiPwvLLXo8V&#10;aBw0vCrn3Vg568aw+oyCtpGsPsOhc6jsxj+yww2WbcRobyIaaZ3rQ/x2L1npurICdZB5ro3MIrJp&#10;hmtIX+vIu64G/poqMskRL+1K8UsEtnuayKfiMoYVbIQrKkPAABclfUFP95R0dSWkAytcImVasNo1&#10;onxdVr4arIBVQAXqLOtqwusEKQGiQWHwpHuOlSdBcoOcICt4AHjyGsrcsTWIeKouV201+ZWoo/NE&#10;HaXayoxlRfnRVmD1iZfvbFnZa7Hr2Vj52sbIdqKZNtooSbb5iXh6TBbbXDLfZpNPbUaZzao1ixXr&#10;Y6KQPrbX3TR7zb0DJoLxRCWNtldZga6wAl0h3u0GK9Ad4t8sUU8hEcuZpJl9UBrah6QWdVYHVezD&#10;RDo9ImVtbikFnrZ5iHZ6VArRbn5+HwW5QDaQmXcheSy4g+b+k0jhqyaX/GpyyAWQipY/hdb/Ee1/&#10;mFXge1aDvSYDc0DRdk62Ez28gejhNWCF+YtViJ0CK8lc0j/CLTcNTCHfJPK/Rbm3qGcC9b5OW6+m&#10;Ryo/SaRylAwy0dKbyOiuhog7EystTBwrURwrUWlWorLMy7JSAzwDKppyrETlWInKMW/LsSqUY3Wo&#10;Ik+YmqxEdVkxIvM6gvtaYEbFiv856UEQf0fimTKka4FXgpx6TR7Vy3i7fsH2eU6e1rPYPk9IOf2B&#10;PeH3Uk33Sk3diZ1pm9TTDdid1khjXY636zNijT7hRDSTE9FUTkyTOBW9xoloNBgC+oFuoAPprXjf&#10;mLx1OU0lSHP2j804dTXSGKmvT+FBK0CsUl55Fi9ZFTzl8Zzi4rDBlsAbVpTTUwFOTXmxtz7MiSkb&#10;MUqZ8LI7Tk13mF3X5bT7TU66NDnuTsmP7ig4IMfcbrAdbOR5NVjG+wXkm0P+GWiJKewN30z3Wv7K&#10;zLziBst1ZuIt4gfvuU5ojpeY0a2wV7+I9mgsj+KHzE/0YxQ642n0RJxUkwrsSquiJ57Hev2ClJem&#10;6IrWoIOUY39bjh1sOXyZ8Xgk49nZlkdvVGSnWwVdUlU+leqyCL2zkh3uOqmH7mmI37IZeqoluilR&#10;DlHLMfa/p/CapuIhPY9H9BL+y9+p6Ro13cQL+pd8JHflE3bfn4llRJwmi+gm8bod/At8B46BM6Sf&#10;5/1lMXqT/HflDjbxvyQLT5Hxj+C+tByLj/+PtPxjF3iDtELu2WAtHtgN3NnYxv2NHWi/XfhT90Db&#10;fnyx3+HZPcgO/xA7/8P04TB78sPw7iD9OwiXDqBb90ll8pdD58aic5+WLejT9XB1DTv6FejUJXB5&#10;Pnp1DvgQTAVvgzdIf4X3I9G9L0sR/MbF8CmXpLXSnB/iabGKtIen7WgnkdFIpN1E2k+UtqAT6T14&#10;34+8gzlzjJCe8LIv2noQmnwo/Rkl79Cbd3maSg/f599ptD8N3T8NeqZC11TGaopE+h/BfW7977m1&#10;U1/VvTpKD+owPaaD9Iz21TTtrpe0k17RtnpTW+pf2kQDX0+df04z+Kr6gC+vWXysZvPFNIcvpLl8&#10;Xn3Y59JHfBbN7T24K7n9dfAbOCePeDwq/ojk9PuwW38j2fw2bNdfSka/SrxfKtYnYbuehe16Orbr&#10;KfKrvinnmadnlXVJR2Cz5o6Q9pdd2ht7dQ/ZqF0kWTtiMWmPnbodNupEPNWtiT3EA68t8WBzxxkM&#10;BD1JI96N+d9ampLvBfInMN+fUcaEuV+KOqPRAwVpI68Ok4fRDdl0nGTC5q06GUmchhTPxF/ziVyV&#10;hXJZlssvyMJ52ShpyEcq8+EscnNafmAmnJKTnCxPkOsE8n8CP/4pTp+nOIWepuaz8rimckpNw3tz&#10;QUrrr2ivK/jnr0ttvYXWuofGEm2jGbS9PqhdNYf20kd1gLLn0ygdrsV1tMYxXhX0NSV6Rp/Xt7SB&#10;TtZm+o4m6ruM2HuUeF8HghFgHHgLvMf/H4K55FtE/hWkrtOJuoV6IuMfwX1p6fY/59bXSMYe7awH&#10;oPAQbR5FOo4jHae1vp7VWpqqNfRnrYwElQOlQHGeC5P+BO/zkC8H+bNQLgMS53Q/fd7NLN/BLN8C&#10;H9brH8QWXGFkf5eF6IJP+J0J3tereB6uM7p/4nW4LaM1QF5FB2tG7Q+v+qbzKo/2hFfd4FU32u2q&#10;sfyWB89oD60JZ+poP20Ed16En63h0Es6Fp6N1y76JjneIcd07aMzqW0utS4Ey8EXPK8nfSvvI/2P&#10;4D63/vfcOihp6LbT6LbjrFpH9Df5nv59Sx++Qb+lQP8m+JCsmfVzzcbI5NQkfUQ/Zsyn6eOMU359&#10;Q4lP1YI6VAtBexQtR8H5KLgeRU+I+iC9Ou8rkbe05qPXeeH2o3D7Yf7PQa0P0kImNRrRpQE69Jb8&#10;inY+j4SelQtI609yVI6j+w4jw/vZa+7i/xTZiQb9il3mdlmKHp2P7p+F13M6mIzcvw7GgKGk9wPd&#10;0JHtyNeSMo2FG9fUUQMdWoU6y1J3DG1EMxsK0ubjzI/crBPZmU1Z5E/JwBxB9bOKPoClJwf2xzxY&#10;ffLj8SnCaloSK1BZPD+VWVFr4L2siy2yCWgNOpDWA/Tn/TDyjSX/BMrhMcZ2eQvb5T08Pk6WaYhM&#10;PYCHK5tsxd66A3vobixH+zUKzVIcr1gc3rHyaJuqjFcCNtoX5JI2xYPWRq6iKf5A41xH+9xAO9zE&#10;O3YTzfAnWupPnQHmkL6A98vJlyxXWNt+0x2U34MGi4x/BPel5X+vW/1kGDpokA6X/uigXuigrvq6&#10;tNeJ6K630AyTpZG+gz9tCvprCvprCrawyRKnb6NN3mJfxH4fnfmYvoKmGYXveChaZyD+5N5ooG6w&#10;uAOraxtk4EXQENQBNUAV0uMZgTjyFmcUikpWfM458DnnhlMRn3MBuFZUc7LXyY7WekgqwMmq/D4H&#10;6moO9lq52GflYQ+VVzrB2e5YsXtjk+uPTW4Q9Q6Fu8Ph7ii4O5p2x9D+GG0OEnnuSHp3/IiR/kdw&#10;n1v/VxP9syfsmb7Klw4ievNXPIUX2QWexxKYhhZPRYufgeKIrj1FL05KBnaJBtxC+q6CS0j8z+l6&#10;+gz6+hySf5kZcJ2ZcId9i0MLZUAjZUIzZdGQ2fNA+hyKzKU8zKzHmGlPaLTm1xj+Ksfcq8wcrJE+&#10;D/+ej821iLbluTPoxUwcQJ5hlBykudAgD6KLIrrdMn9vw7Ub7Coj/Yjgfq//u4wsTO91oyA3ZbKx&#10;VmTSO1AbUItjToteEq8/p680Gem1pce36e11ensZXASp6WvTaWbiGfmeebiXlG/SV7BzzOoL7PAu&#10;EcsQWd2usOu7JkmsX3PSV767zHur79LC27Q7Eal6DekYS1TCKHg9nF35YKRvIFbYvumraVlGszIr&#10;dHXtJLWQOqzG7KQT2Vm3wW8RQXtW5K6gFxgAhoBRpI8DE9iNT8ZvEdmtzwCz2Y0nIV2LmAHLqWc1&#10;fFsnDZhn9djt12bXn8A+srruQyIPsp4eZVU/zqw4IyWRh2LIRhSnhidZS/KyhkT4F8F9bv/fr578&#10;I2On0rndO5hs1U61Yj8AM62zc621862xi+w9s9zeNavsHZNsb5n19obZbK+ZFHvV7LK/mgP2nDls&#10;T5vj9gdz2h4wqXaXSbM7uLO41VywG81Fu878wr3ES3Y5WAzmg7lgJunTef8e+d4m/0TKvUb5seas&#10;HUldQ7jnOIh6+1F/d9rpSHttaLc57TeFjsbQ0xC66kNfPbPI1jXzbW0zF8y0tcwHYCqYDCaC8WAM&#10;GMH7l8EA8vemXHfKd6aedtSXSL0tqb8x7dSjvQTarUb7VaCjEvRUgK546CsLnWWgNw6646A/ln7E&#10;0p9Y+hVL/2LpZyz9jaXfcfQ/Dj6UgR9l4Us8/KkEn6rBrwT4Vg/+NYaPLeFnInxtB387w2fO1dB3&#10;FzrvQa+xIxiPMYzLeMZnIoiMVwT/jJ/hHp1xH4CZ3MCca+8xfncZv9t2OTcxV3FbMtnesOu5ObnZ&#10;XrUp9ne7ixuZB2yqPWxP2OP8S2w2TzttGm/PkesCdysv2sidyxX2kl0KFoIkMBt8SPpU3r9DvrfI&#10;/zrlXqX8aHvWDqOuwfak7U+9fai5C+20o72W1NyUmhtBRwPoeQG66kJfbeh8HnqfQ+6eQ/4SkMME&#10;ak+gjwn0N4F+J9D/BPjwnCWKxRLFYntTrjvlO1NPO+pLpN6W1N+Yf7npQe4uthrtV4GOStBTAbri&#10;oa8sdJaB3jjojoP+WFqKpT+x9CuW/sXSz1j6G0u/4+h/HHwoA9VloT4e/lSCT9XoVQJ8q0ePG8OF&#10;lvAzEb62g7+d4XN3+N0bvg+A/y8zDiMYD2JdsKEYNxFM/jc+T59/zYLJ1pvXwRirZoh1pp81poe9&#10;G3S0fwWJ9mbQwl4LGtnfg3p8N+p5mxbU4CtUVe2xoJI9FJS3e4NyfJ2qov2KtJQgwW4O6vDFqvp2&#10;bdDErqHsSur4POhglwZd7aIg8p2pAXZe8LL9JBhhZwdj+dLV63x36i07PZhi3w+m2XeDmXyDaq59&#10;K5hvJwaL7RvBCvtasMa+Gqy3Y4MtdnSww44IdvN9qv12SHDIDg5+tAODk3ZocIZ3qXZ8cI6yF/iK&#10;1i/U+wv1M+fBPLAILAMrSU8OLtr15NtC/u1Bmt1J2T3Bab6yddz+GBy2Z4MD9mKwy14OUuz1YDN8&#10;WG9vBcn2drAK3iy3AfPeMO8d816Y98q898x7z7z/G+3T+VsS/t6D73fh/10XuZcZuZ8ZuacZua8Z&#10;ubfZA1tW5B5ne+xakXudrbh1F7nnGbnvGbn3WQ3PSuQuaLz9ivuhW9PvicbhrYncG43cH421i8B8&#10;MBd8SPpU7spudqnkP0O5E3a/O4pX5iDemP3UudumuR32Fxe5q7uOdlfS/hJomQdNEfvbdOj8/++M&#10;/nDqn6+82X9bjkzQIL2HUfTwb8l6jd+xSFpE4oYgeQPsHeZA5C72LX6v8/w7EnkJiTxnI/exxyLF&#10;47hvff8u9rv2ILPvIHPhMHPh77vYK/59F3uNPcN8OM/M/d2u5W53RKsso+7PaCOJtmbT5gzajmii&#10;+xJ+JJ2+7kEOn+If8dv8YyA/KMy3d6L9Zl/Cb/KxfoMv69f7Kj7ZJ/iVvp5f4pv4Bb6Fn+Pb+hm+&#10;o5/iu/oJvpsf73v4sb6nH+F7+yFggO/Dv318d9/Xd+b3JdCKlGagEfnqkb8W5WpSvio5KlFXvG/n&#10;S1NvDPVH004BcuWl3UdoPzt0PAg9maErE28zQmdG6A2hOyRH6HOALCADcOCeZvS3wHXN5K9oZn9J&#10;H/TnNatP1ez+tOb0x7EVHNK8fq8W8N9otN+uMX6rlvabNd5v1Ep+vXL7QGv6ZK3l12g90Mh/oc1A&#10;K/AS6Ay6g95gAO+HgBHkH0u58ZQnUkOnUO8M6p9DOwtobwntrqT91dCRDD3roGs99G2Azk3Qy/0s&#10;3Qr92+jHNvqzjX6lpONU+nj1Dmy43fswxT8Asoa8B7nDLT5vuNnnDzf6wuEGXzxM5ptGq3zFcKmv&#10;Hi70z4dz/QvhDN8gfN83Cqf4JuEk3yyc4JuH4/m20VjfKhzhW4dDfJtwAN856g26g87gJdCK9Ga8&#10;b0S+yLeQalGuJuWrUk8l6oun3tLUH0M70bRXkHa5RxXmho4c0JMVurJAX2bozAS9maA7I/RnpB8Z&#10;+UZTRr7XlNHfBFfBr4zvBZDKWJ+GA8d9Vn/EP+S/hwv7fC6/x+f2X/nHkdCCfq2P9quQl8+Rm2XI&#10;DzETfhHytBC5WoB8zUOC5iFvSchdEvKXhBwmIW1JyGUSkpiEnM5DXuchtwuQ34XI8SLkeYmfRH1T&#10;qPd96p9BO3NpbyHtLqX9VdCxGnqSoetL6NsAnRuhdzN0b4H+bfRjG/1JoV8p9G97Ou7Pt7d9mr7r&#10;f9bp4COkYI7/SZP8WeULZLrUn0I6TiAVR5GCQ7rT79N9frce9Cl61G/Qk0jaWb9UU/1C/dkn6Tk/&#10;R8/7j/SCnwbeBZP0op/A7zgwGgzj/SDy9SN/L8p1pXxHPe3bUlcrPe5fpN4m1F+XdhJo7xnarUD7&#10;ZaCjFPSUhK4S0FccOotDbzHoLgb9xfRtMAGMA6PBMN4PBv3I34ty3Sjf0ccxU8poa19OW1BvQ+qv&#10;Qzs1aO8Z2q1E+xWgIx56ykJXaeiLg85S0FsKumOgP4Z+xNCfGPoVQ/9i6GcM/S1Fv0vR/zj4UBp+&#10;lIUvFeDPM/CpBvyqA98awr8W8LG1PwIdR6GHWxzwtxd87ge/B8P3YfB/NOMwjvGYACLjE8H9+TYy&#10;TNOx4DUwMfxZJ4ep+l74k04Pz+jM8LTOCU/qgvCYLg8Pa3K4XzeFuzUl3K7fhBt1d7hO94SrdV/4&#10;uR4Il+p34UI9GCbpoXAO39L7SI+E0/SH8F1ALHQ4gd9xYDTpw3g/iHz9yN+Lcl0p35F62lJfK+p9&#10;kfqb0E5d2nuOdqvSfiXoKAc9cdBVCvpKQmcJ6C0B3cWhvzj9KK4jwRDAd6W0N+jG+06gHflbU645&#10;5RuHpbU+ddUJy+vz1FuN+ivQThztlaDdYrQfDR1FoCcKugpCXwHozA+9+aE7H/Tnox/56E8++pWP&#10;/uWjn/nob376nZ/+F4APBeFHFHwpAn+i4VMx+FUCvsXBvwrwsRr8fB6+1gl/gJ5j0HUc+k5C52no&#10;PQPdP0F/Kv34mf6k0a80+vc37o9fUzNEW5iXNRG0N4O1ixmkPcxA7Wv660DTT4eaPjrG9NA3TBed&#10;bNrpNIOvxjTRuaaeJpla3P+tqQtNNV1sKusSU16XmdK63MToClMcROlKUwA8oatMHn5zgqykZwKe&#10;fIb8d/gez01ZbK7JQnz9880vkmTOyVxiAWaa43i/jshks1/eMLtlDHEJQ00KsQVbiTHYzDd5NkkX&#10;s1Hamw18k2cDHq8NeLw2SANQBySAaryvTL548pemXAzli5mvpAh1FTTfSH7qzU392WknM+2FtCu0&#10;b6EjgJ67wTW5HdwkBuOO/BkY/TPweiPIBLKCnCAPeALgXwqieF8cxOitoLTeDsrr3aCyBvDHwieB&#10;XyF8ywz/ssPH3PAzP3wtaLppEXhczPTSGPhdGr7Hw//KjEM1xiOBcanD+DQAkfGK4PP09a5Z0CMY&#10;pN2CPtol6Kadgw58a7GNdghe1PZBI748Wxc8p4lBVb6PWpHvL5YGJbVFEK3Ng0J8i/EJkEebBdn5&#10;JmNmbULfGgeBNgr+kkb0u0HwG7gAzvKtxhN8jfYIOMC3GPeAr8FWAL+D9dIUtACJoAPoAnqAfsFG&#10;GQSGBptkVLBZXgm2yYTgK5kS7JIZwT6ZExySecGPspg2lgZpsjy4KCto94vgqqyG78nBbVkLTesC&#10;1S+DjLo+eBDk0A3QvT7IC54kvTDvo3Vt8LQmB6V0TVBGV8P7FUE1XRbU0s+C+poUNNNZQSv9IGjH&#10;l3s78a3K7vpK0FuHB/34am9/HRAM0N7BQI3wMwKC7fjv/wEAAP//AwBQSwMEFAAGAAgAAAAhADpc&#10;dNXcAAAABwEAAA8AAABkcnMvZG93bnJldi54bWxMj0FLw0AQhe+C/2EZwZvdjVYpMZtSinoqgq0g&#10;3qbJNAnNzobsNkn/vVMvehnm8YY338uWk2vVQH1oPFtIZgYUceHLhisLn7vXuwWoEJFLbD2ThTMF&#10;WObXVxmmpR/5g4ZtrJSEcEjRQh1jl2odipochpnviMU7+N5hFNlXuuxxlHDX6ntjnrTDhuVDjR2t&#10;ayqO25Oz8DbiuHpIXobN8bA+f+8e3782CVl7ezOtnkFFmuLfMVzwBR1yYdr7E5dBtRakSPydF8+Y&#10;hei9bPO5MaDzTP/nz38AAAD//wMAUEsDBBQABgAIAAAAIQBfRgXAuwAAACEBAAAZAAAAZHJzL19y&#10;ZWxzL2Uyb0RvYy54bWwucmVsc4SPPQvCMBRFd8H/EN5u0zqISNMuIji4SMX5kby2weaDJIr99wZc&#10;FATHdy/3HF7dPs3EHhSidlZAVZTAyEqntB0EXLrDagssJrQKJ2dJwEwR2ma5qM80YcqjOGofWabY&#10;KGBMye84j3Ikg7FwnmxuehcMpnyGgXuUNxyIr8tyw8MnA5ovJjsqAeGoKmDd7LP5P9v1vZa0d/Ju&#10;yKYfCq5NdmcghoGSAENK4zusiuvpALyp+ddjzQsAAP//AwBQSwECLQAUAAYACAAAACEASZrQVA0B&#10;AAAVAgAAEwAAAAAAAAAAAAAAAAAAAAAAW0NvbnRlbnRfVHlwZXNdLnhtbFBLAQItABQABgAIAAAA&#10;IQA4/SH/1gAAAJQBAAALAAAAAAAAAAAAAAAAAD4BAABfcmVscy8ucmVsc1BLAQItABQABgAIAAAA&#10;IQDV/V8J1QMAAGkJAAAOAAAAAAAAAAAAAAAAAD0CAABkcnMvZTJvRG9jLnhtbFBLAQItABQABgAI&#10;AAAAIQBdvnvUh0AAADBZAAAUAAAAAAAAAAAAAAAAAD4GAABkcnMvbWVkaWEvaW1hZ2UxLldNRlBL&#10;AQItABQABgAIAAAAIQA6XHTV3AAAAAcBAAAPAAAAAAAAAAAAAAAAAPdGAABkcnMvZG93bnJldi54&#10;bWxQSwECLQAUAAYACAAAACEAX0YFwLsAAAAhAQAAGQAAAAAAAAAAAAAAAAAASAAAZHJzL19yZWxz&#10;L2Uyb0RvYy54bWwucmVsc1BLBQYAAAAABgAGAHwBAADyS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15782;top:30187;width:32277;height:30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ZGwQAAANsAAAAPAAAAZHJzL2Rvd25yZXYueG1sRE9Na8JA&#10;EL0X/A/LCN7qRm21ja4iEcHiyUTodchOk2B2NmTXJP33rlDobR7vcza7wdSio9ZVlhXMphEI4tzq&#10;igsF1+z4+gHCeWSNtWVS8EsOdtvRywZjbXu+UJf6QoQQdjEqKL1vYildXpJBN7UNceB+bGvQB9gW&#10;UrfYh3BTy3kULaXBikNDiQ0lJeW39G4UvK+M+z7Mj9n19PW58H1RYX9OlJqMh/0ahKfB/4v/3Ccd&#10;5r/B85dwgNw+AAAA//8DAFBLAQItABQABgAIAAAAIQDb4fbL7gAAAIUBAAATAAAAAAAAAAAAAAAA&#10;AAAAAABbQ29udGVudF9UeXBlc10ueG1sUEsBAi0AFAAGAAgAAAAhAFr0LFu/AAAAFQEAAAsAAAAA&#10;AAAAAAAAAAAAHwEAAF9yZWxzLy5yZWxzUEsBAi0AFAAGAAgAAAAhAPdu9kbBAAAA2wAAAA8AAAAA&#10;AAAAAAAAAAAABwIAAGRycy9kb3ducmV2LnhtbFBLBQYAAAAAAwADALcAAAD1AgAAAAA=&#10;">
                <v:imagedata r:id="rId2" o:title=""/>
              </v:shape>
              <v:shape id="Round Diagonal Corner Rectangle 15" o:spid="_x0000_s1028" style="position:absolute;width:64008;height:91440;visibility:visible;mso-wrap-style:square;v-text-anchor:middle" coordsize="6400800,9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d/3wAAAANsAAAAPAAAAZHJzL2Rvd25yZXYueG1sRE/bagIx&#10;EH0v+A9hhL7VrAWLrEYpYqFgKXh7n25mk203kyVJ3fXvjVDo2xzOdZbrwbXiQiE2nhVMJwUI4srr&#10;ho2C0/HtaQ4iJmSNrWdScKUI69XoYYml9j3v6XJIRuQQjiUqsCl1pZSxsuQwTnxHnLnaB4cpw2Ck&#10;DtjncNfK56J4kQ4bzg0WO9pYqn4Ov05Bvf38mofa2DjtTdgdv6v+/BGVehwPrwsQiYb0L/5zv+s8&#10;fwb3X/IBcnUDAAD//wMAUEsBAi0AFAAGAAgAAAAhANvh9svuAAAAhQEAABMAAAAAAAAAAAAAAAAA&#10;AAAAAFtDb250ZW50X1R5cGVzXS54bWxQSwECLQAUAAYACAAAACEAWvQsW78AAAAVAQAACwAAAAAA&#10;AAAAAAAAAAAfAQAAX3JlbHMvLnJlbHNQSwECLQAUAAYACAAAACEAwGHf98AAAADbAAAADwAAAAAA&#10;AAAAAAAAAAAHAgAAZHJzL2Rvd25yZXYueG1sUEsFBgAAAAADAAMAtwAAAPQCAAAAAA==&#10;" path="m1066821,l6400800,r,l6400800,8077179v,589189,-477632,1066821,-1066821,1066821l,9144000r,l,1066821c,477632,477632,,1066821,xe" fillcolor="white [3212]" strokecolor="#a5300f [3204]" strokeweight="2.25pt">
                <v:fill opacity="32896f"/>
                <v:stroke joinstyle="miter"/>
                <v:path arrowok="t" o:connecttype="custom" o:connectlocs="1066821,0;6400800,0;6400800,0;6400800,8077179;5333979,9144000;0,9144000;0,9144000;0,1066821;1066821,0" o:connectangles="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B872" w14:textId="77777777" w:rsidR="00253F92" w:rsidRDefault="009549FD">
    <w:r>
      <w:rPr>
        <w:noProof/>
        <w:lang w:bidi="en-GB"/>
      </w:rPr>
      <mc:AlternateContent>
        <mc:Choice Requires="wpg">
          <w:drawing>
            <wp:anchor distT="0" distB="0" distL="114300" distR="114300" simplePos="0" relativeHeight="251656704" behindDoc="1" locked="1" layoutInCell="1" allowOverlap="1" wp14:anchorId="116DEB71" wp14:editId="40EDF95C">
              <wp:simplePos x="0" y="0"/>
              <wp:positionH relativeFrom="page">
                <wp:posOffset>582930</wp:posOffset>
              </wp:positionH>
              <wp:positionV relativeFrom="page">
                <wp:posOffset>773430</wp:posOffset>
              </wp:positionV>
              <wp:extent cx="6400800" cy="9330690"/>
              <wp:effectExtent l="19050" t="19050" r="19050" b="2286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9330690"/>
                        <a:chOff x="0" y="0"/>
                        <a:chExt cx="6400800" cy="9144000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8279" y="3018773"/>
                          <a:ext cx="3227705" cy="30905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ound Diagonal Corner Rectangle 11"/>
                      <wps:cNvSpPr/>
                      <wps:spPr>
                        <a:xfrm>
                          <a:off x="0" y="0"/>
                          <a:ext cx="6400800" cy="914400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942948" id="Group 12" o:spid="_x0000_s1026" alt="&quot;&quot;" style="position:absolute;margin-left:45.9pt;margin-top:60.9pt;width:7in;height:734.7pt;z-index:-251659776;mso-position-horizontal-relative:page;mso-position-vertical-relative:page;mso-height-relative:margin" coordsize="64008,91440" o:gfxdata="UEsDBBQABgAIAAAAIQBJmtBUDQEAABUCAAATAAAAW0NvbnRlbnRfVHlwZXNdLnhtbJSRu07DMBSG&#10;dyTewfKKEocOCKE4HUi7cREqYrbsk8QivsjHpOnb46TtUhGkjr78//cdu1yPpicDBNTOcnqfF5SA&#10;lU5p23L6udtmj5RgFFaJ3lng9ABI19XtTbk7eECS0hY57WL0T4yh7MAIzJ0Hm04aF4yIaRla5oX8&#10;Fi2wVVE8MOlsBBuzOHXQqqyhET99JJsxbR9NAvRIyfPx4sTiVHjfayliMmWDVReU7ETIU3K+g532&#10;eJc0KPuT8PWyvQBoMxmO2d40C5mpbVnqxHpLzxm0AvIuQnwVJqkzFZDBytVO5v93TIMZzFzTaAl5&#10;HXAzp85zLHUrt7cBhmvL6xT7gOHczuZPrX4B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XnDo2gMAAGkJAAAOAAAAZHJzL2Uyb0RvYy54bWycVttu2zgQfV9g&#10;/0HQeyPZjuML4hSGswkKBK2RdNFnmqIsohTJJenbfn0PSUmxY7fZ7YNlUpwZnjk8M9Ttx30tki0z&#10;lis5S3tXeZowSVXB5XqW/v314cM4TawjsiBCSTZLD8ymH+/+/ON2p6esryolCmYSBJF2utOztHJO&#10;T7PM0orVxF4pzSQWS2Vq4jA166wwZIfotcj6eX6T7ZQptFGUWYu393ExvQvxy5JR96UsLXOJmKXA&#10;5sLThOfKP7O7WzJdG6IrThsY5DdQ1IRLbNqFuieOJBvDz0LVnBplVemuqKozVZacspADsunlb7J5&#10;NGqjQy7r6W6tO5pA7Ruefjss/bx9NPpFLw2Y2Ok1uAgzn8u+NLX/B8pkHyg7dJSxvUsoXt5c5/k4&#10;B7MUa5PBIL+ZNKTSCsyf+dHqr4uevWsECp5Zu3F2AkdzOsWv4QCjMw7e1wq83MawtAlS/6cYNTHf&#10;N/oDjksTx1dccHcI0sPBeFByu+R0aeIEdC5NwguUAjiRpIbksex3TfAGHHsXbxV9iM/pSdHvNpFq&#10;URG5ZnOroVoE8NbZqXmYnmy4Elw/cCH8OflxkxoU/kYhF9iJ6rtXdFMz6WI5GSaQpZK24tqmiZmy&#10;esWQjvlUBEBkap1hjlZ+wxIbPwOsB3q0EFC+AvMpWAjsgqR6w9G4P5qkCcQzyHvj0WgQK7KV16Df&#10;H43yYZTXIJ/kw+th4KUVCQg01j0yVSd+AKDAg5MhU7J9sg2y1qThM4IJKIHNyx69x7bUYXZG3v8q&#10;r5eKaAYIPuyRHnqtHp7VRhbJPSdrJYlIFspItEDPI45fQCeB6Ma7q0z7Mw6hs/fK8kJxnfPmUfU9&#10;Ko/k5wzinJXgRau50KjZQphkS9BiV+tedBW6IvHVEHXdFnZnHQVzHEjIZDdL++PhaBgi/GoXQikE&#10;GwvkBA9UKCRie/LiKYeROwjmJSHkMytRnehb/biJv2Ze0bdxva2tSMHeyyAE9NaxEprYkYIu1xik&#10;jR1rpbH3rizcUh2w/FfAonPnEXZW0nXONZfKXAogOrbKaN+SFKnxLK1UcUDvMgpFBE1ZTR84KuqJ&#10;WLckBpciXuKid1/wKIXCYalmlCaVMv9eeu/tUUxYTZMdLtlZav/ZEN+BxSeJMpt4ZeJWDpPr4aiP&#10;iTleWR2vyE29UBAZKgnowtDbO9EOS6Pqb/gemPtdsUQkxd6zlDrTThYuXv74oqBsPg9msbU/yReN&#10;CyEenu8YX/ffiNFNW3HoSJ9VW9pn3SXa+vOQar5xquSh9bzy2vCNNhNG4T7H6OSD4XgerF6/kO5+&#10;AAAA//8DAFBLAwQUAAYACAAAACEAXb571IdAAAAwWQAAFAAAAGRycy9tZWRpYS9pbWFnZTEuV01G&#10;bJoHmE9X9+/PXmXvowvRCaKHUWYQDGMYxjC6GGFkGL33bvTRxRBEjR69hmghSpRElEQJUaKXMKIO&#10;ot7veK///97neXk+zu/svfba7Zy11l7HmaMH53heaS+DN8XP5MeQhz+JjY2XwvP4y2L4x7tuk8sU&#10;pCb2m/vJv1JRBrSR5HJj3l3FpHl3tf/3ngy9a2PoLf4kSxY3WT0f1xeUrOE/f5LLA4znOVxfoe8/&#10;L9/Er/+UGm8SavLzfq8JvXER9MSVp0RXlK66XPSnS0vHnEf73WOzw900G9xZ86371cxxP5oEt9HE&#10;u6VmgJtlurpJJtYNN41db1PTdTAVXXNTwjUw+Vy4yeyCje9Kmpe2kPnH5jSXbQZzwjqz3771ttgk&#10;b7lN9Gbba94Ee96Lsye8rvawF2P3enXtDq+y/c4rYVd7ue1SL52d73l2pndfp3qXdIJ3TEd7P+ow&#10;b60O8r7Rft5E7ekN1i5eJ+3gfa5tvBra0iujX3j5tZmXQZtgCRt796WRd1Hqe4elnrdN6nrLpI43&#10;XWp7I0B38AUIRVkB1KWA3D/cyDvJTbxtHO3N55beKG7rdeTOXj3u5ZXmQV5OHuERT/D+pmne7/SN&#10;t52We4toozeedno96Rcvmk55YXTVC6D7XhZ67RGlNIkmuzljiph9prxZZyLMXNPMjDWdTR8zxLQy&#10;k009s8iEmE2mmDlkcppzJpW5Z16iZSI0/OUVpWNeFdqLvdrkdaUV3iia482hBG8jxXu/0CDvMnX3&#10;nlN7Lz1/4RXmxl4o1/GacbjXm0O9LznYW85lvD1cyjvHAV4SF/XSS2GvqBT0wkEsiAMzwUaUH5Gi&#10;3g0JwMqV8rJrGa+0Bnt1NNRrp+HeUK3jzcKKbsAK/6LtvCva3fsXO5HejvIK2QQvxM7xPrPLvU7Y&#10;weF2jzfDHvVW24vebnvXO2VfeLdtCjwR2U1a94nJ6yqaIFfHhLuWponrZTq60WYgnqrxbo2Z7faY&#10;le6U2er+NgfdW3PSfUhX3Cd0z1Whl+5zsn53yuCPoVz+fCrsb6FS/jGq4N+kqv5bivSzcQO/FDf1&#10;IznGb8tt/eHc0Z/D3fzN3NM/zn39O9zfVxno55FBfkUZ7DcFr1zye5DM+7fl69U7/udtoXdvzQO8&#10;fZPfvTUHvEFebn5LuTkT5+ZinJfDQFPOx905P4/mAjyHC/IGLsT7uTCf4yL8DxdllgDOIiW4qJTk&#10;EAnkhlKa20hZ7i+f8nipwPOkIq+XEN4roXxCwviGhHOSRLDTSM6qdbmINuTy+hnX0s+5mTbnztqS&#10;B2kbHq8deLZ24RXag7dqXz6oA/m0DuVrOoof6jh+q5M5jZ3GOexsLmwXcFn7LYfZ1dzAbuIYu507&#10;2z3c3x7keHucp9o/+Bv7F6+yN3mLvc/77DM+at/yn9aXGzaDPLA55JUtIHi3JaMLlmwuVPI4PEeu&#10;jgS4RhLkmkl5FyuhroOEO7xdrp80ckOkqYuXFm6StHXTpYubJ73cEhno1sgwt0ni3Q8ywf0kU90R&#10;melOyTx3URa7G7LS3Zd17rlsdp7ucCl0j8uoB1xO/dUV0N9dcT3jyutFV0Wvudp62zXWe66FPnYd&#10;9bnrra/dEGV/nPr+V5rGn6cZ/WWa1d+oH/k7NZ9/SAv7J7S4/5cG+n/rp/4Trei/1Sp+ShvuZ7KR&#10;fl5b3w+wjf1ytqkfZmP8+ra1H207+B1sF7+P7ekPt/38SXawPxsYvwF5fnl66PLRNZeGTrpn5oC7&#10;ar53x2E1fzAz3Eoz2s0wvV28aYXnvL5rZSq7+ibAVTE5XCCsZH7z1GYy12Adf8M7stPe81baK950&#10;e9obAavYBe/R5/Z7L8yugVVc7GXHO2btVO8hrOEFHeUd0jhvk/aFNezujdOOXi9YwebaApYw2isF&#10;C5gT76vTBt5DWL8LsHSHJNL7Tmp688BYifB64RoDIkCQ1PI+gkxKWMMnXN+7zA29IxzlbefPvaXc&#10;3JvCLb0hsIaduKMXxd28atzbKwWLmPsd79+c/9/PJPubB/BXZ3HNz51gD9a59WAz2GbXul12jdtr&#10;V7sDdqU7bFe4Y3aZO20Xu4v2G3fDznKJdpp7aCe6ZzbevbRxznN9nXE9HLsuTlx7p661sy7GOdcU&#10;NHa+a4BrbVAD5VVQXwly5SFfGu1Kon1R99oWgq587l+bG3pzQP+H6Cct+nPol9D/a3vM/msP22f2&#10;gE2ye+0Tuwtss4/tZrAerAbLwCIwD8xE/TSQAPkJaDcG7UfYl3YIdA20b20/6O0G/R3QTyz6a45+&#10;m6L/JhhHY4ynkS3qGtiSrr4t7era8qCSq2OrgBqgNmgAGoOmIAb1rUF7yHdBux5o3xe64qA3Hvon&#10;op9p6G+W64d1HGgXuiFY0xF2qRuD9Z2AdU7Aek/Dus/E+s/DPizCfiwDyfuTzO13+9XLm+3Wu2/c&#10;OrcYLAOr3VqUrHab3Sq3za1wu9xyt8d96w64Je5nt9AddfPdKTfLnXfT3GU3yd10o91tN9zdcUPc&#10;PTfA3cf+PcD+PcL+Pcb+JWH/krB/T7F/T7F/z7B/T7F/T7F/Sdi/JOzfY+zfI+zfA+zffezfPVcI&#10;+vJBb27oz4F+PkR/adGvj/4Z4/Awnjd2D3Z5l3tht7nndrN7ate7JMw4CSvwGKvxGCvz2M4G00EC&#10;GA9Go34EiIP8ALTrg/bdoacz9LWH3jbQ3xz9RKG/+ug3Ev1HYBzhGE8YxlUV4wvFOEMw3koYdyX8&#10;DcY8gjGfYMwrGPMLxjyDMd9gzLsS5l8J6xCC9QjFulTF+oRhncKxXhFYt0isX32sYxTWsznWtQ3W&#10;tz3WuTPWuzvWvQ/WfwD2IQ77MQL7Mhr7Mx77lACmg+T9S6bVu/0s4cX5mJu/3vX317ne/lrX3V/t&#10;OoFW/goX7X/rGvkLXW1/rgv3Z7gq/hRXwR/vyvojXSl/kCvu93bF/O6uqN/JfeK3A61cET8GNAWN&#10;QUNQG0SAaqivDIIhXxbtAtG+OPQUhL7c0JsV+jOin9Toz6FfQv9vbCv/he3kP7fd/ae2N8ba/914&#10;k8ecZN9bmIYTGmI2/4lk/9c3d+NkC/O92Qt/u4eL824OBJ/idzCozHu5Gu/jCPjkOqAhH+Qo/pmb&#10;8WFuyUe5DR/nDnyCu/If3JMv8AC+xsP5Fo/iuzyWH/BEfsKT+TlP4dc8jUlmsC+zOLXM5QzyDfz6&#10;As4lizi/LIZ/X8JBspQryDKuAmqC+vItNwHNZCXHyDqOle+4rWzhDvIDd5bd3E1+4p7yM/eRI9xP&#10;fucBcpoHyzmOk0s8VK7xCMFIJJHj5SGPliQeIy94rLzhcUIyXhxIJRMkPcgEsoFc4GOUFwRFZZyU&#10;AEEyWoJlpFSVoRIhcVJf+kuU9Jbm0k1aS0f8bYVfzaUPSgdKPUhFygipIaMkDC0rQ0MwtH4qk6Ap&#10;ARqnSmGZLPlkouSUsZJZ4iUd5H0ZJp4MwQjj5DEPkn94IEY/UK6Ci5jZGXACv4+CQ2AfZHZitlt5&#10;CFZlKFZnOFZpJFYrXhZipvMwy5k8QabzlzKJp8kYniPDeKEM4uUygFdLP0RNfXgz2CbdQEfQBrQE&#10;0SAK1Ae1QSTkIiFfE+0i0D6cFyDSmoWoa4qURxQWhH4DMO6C2IXc3EOyc1fJjB3KwB0lLbeTFIjY&#10;lFuJxy3lFcXIM2oujyha7lEzuQ2uUlO5SJ/LH9REfge/UpQcBHvATtxvARtRvwZyyyG/GG3nQ8ds&#10;6JpBsTKVWskkaiPjqJ3EU0eJo27Sj/pIDxoknWmEdKR4aUfjpA1NktY0Vb6gBInC7/o0QSJpvFSj&#10;sRJCo6UcjZIgyAfSEDBQSkFHSeohJaiLFKf2EkCtpSi1kCLovxDGVoAaST6qJ7mohmShUElH5cVR&#10;kDCVlLcmQF6YovLUFJaHpoAkmnxyy+SVqyaPXDS55Aw4YXLIUZNdDplsstdklZ1gK9hossgasAy/&#10;F4F54GvITIXsl2gz3uSUeLQfDl2DzcfSD797oq6zySztTQZpbdJJjEklzYyTKCPAA284yrzgJiYJ&#10;PASJuL8NroNL3Nic50bmDDc0J7i+OcZ1zWGuZfZxuNnJlc1mLmfWcSmznD8xi7iAmc95zVzOZWZz&#10;VjOTM5oZnNZM4xRmKquZwmwmMplxbMwoMJw9MwD0AB1ALOqasZhGoB7ka7E1Ndg31TiVqcjpTVn+&#10;EGQDH4F8oLApwwGmNAeCT0GwCeRQU4qrmRJcE9Q1xTDuophHEY42hTjWfMwdTS7ubrJwX5OBB5pU&#10;PNQIjzCvKN4k0WjzkMaYRHAbXKeJ5iolmMs03Vyi2eYvmm8u0hJzgVaY87TOnKMNKNsMma3mBu00&#10;d2i3+Yf2Q8cv0HXMPKcT5iWdNW/oojF8Df38bSzfNyk4Cf2+MmnZUFp2lI7TUHrOSB9wVpAL5ANF&#10;QHGUl0Z9echVBmGUmiMoFdelFNyIfI4i5WhibkEet6Y31J5eUmd6Tt0piXrTIxpId2koXaPhdIlG&#10;0nmKpzM0hk7SJDCVTtNMMJ/+oKUoX0VnaQP9SVsh9z3kv0e77+k2baFE8BDlSeBf2oF+dpDhnWT5&#10;R4xjD8a1D2M9QJn5Z8rOR3COO0EF+BwV44tUgq9SEN+ksnyXKvADqshJVJlfUBX2uBoLV+eUXIPT&#10;cy3OzLU5O3xJHlCA6/InXI9LgNKgPAjh+jgX1oPHqQfJetwARIFmkI1Bm9agE9fkXhzOA7kqj0CL&#10;MVyOJ3EQT8WpcibOkMm+LJn3nu+/x9bvY7UEesvT6Q3PAvPoNS8Cy+glr6IXvJ6e8yZ6xlvpCf9A&#10;j3g3PeCf6B8+TLcx+2t8hi5g9qf4Ev3GV+gIX6Of+Qbt51u0h2/TTr5DW7EimziR1vE9Wgm+BQvB&#10;XPA1yqei/kvIjYN8PNoNR/s46BkAfb2htwf0d0E/bdFfDPptgv4bYhz1MJ46GFckxlcL46yB8YZj&#10;3NUw/mqYB+wzmA4SwAQwGgwHcajvD3pDvhvadUL7dtATC30x0NsM+huhnzroLxz9VkH/IRhHRYyn&#10;AsZVDuMri3GWwXiDMO4gjD8Q8wjEfAIxr0DMLxDzDMR8AzHvIMw/COtQButRFutSDutTAetUEesV&#10;gnWrgvULxzrWwXo2wro2w/rGYJ1jsd7tsO6dsP7dsA+9sR/9sS9x2J/hYDT2awJI3r9k3u92jw09&#10;/kucM+ZdDmKvl998xr3g57vDz3eBn+8IP99WSkpLKS3RUg4+vJI0kCrw4dXxN0JCpDZK60ugNIIk&#10;bL40lY/kC8mKa0bcp5HPEEk0hO+uB99dB747Uu5xLfjuCPjuCLnA4fDd4fDd4fDd4fDd4YhawuVH&#10;sB1s5hqyAXKrwXK0W4L2C6BnLteF/64n0xAFTeFGMh6RUDxHy1D40EHwqf24C3x3b+mO2XQG7UAs&#10;aI6I6HPQCNQDdeCHI+F/IxBBhXNTZEkaImNSBxmUGlKKw+QTriT5uBz8dlnJwaUlCwdKRi4p6bi4&#10;pORiYhGZEReR11RInlNBeUIF5AG4Q/nkBn0slyivnAOnKY/8Bo6AQ7jfB3aB7WAz5DaANZRfVqDt&#10;UuhaSIVlHhWRWVQUPjxAJsNnjqcyMgo+dCiFyCAKkwFUS3pShHShcPjvahKLsmj42SiqDN8dAt9d&#10;UWqhTQTah0NnGPoOoexSgTJKaUoDv+2kMBnJQ684J/0Lu/sM9vcJp8eTlRJPmMWThmwhvzZ3+Dl8&#10;4RNzC3b7Jt8B1+EXL5lrfM5c5dPgN/ArOAT2oXwX2AaZzWA95Fej7XLoWGL+5gXmLs/B/deom2qu&#10;8CT413Hwr/HmLA8zp3gwfOxg8xs4Bg6CPTzIbIef2gR/tYZ7mmXcxSzkDmYOfNk0+LTJ8M3jONLE&#10;cw0zksPgU0PMEPjBwVzGDIRf7g//2Bd+si8XhJ8tYLpwfvja/KYtaAmag8/BZ+94/6b8vyeC/+TM&#10;k3MOk5D1zg/fmtmu5XR2Fft2JZNdwS91BT8B93QV39I1fFk38p+6iU/oNj6iO/mQ/sR79Bf+QX/n&#10;7XoKWbWzvFkv8Hd6hdfrTV6jibxKH/JKfcbL9RUvU5Jv1YG0skjTyTz9QGZrBpmhmWSqZpZJmlXG&#10;azYZrdlliOaSfppbumke6aB5JRY0BY1wXxvl4aivrDmkHNoEoX1x6CkCvQU0peRRKznVSFZ9zZnQ&#10;d0Z9xOkwltQYU0q9xL7+yYoxs/7KhDkYzEUwJx9zS6XrIbuaM+gytF2EjOI8zqEzOad+xbl0MufW&#10;8ZxHR3NeHc4faxzn0wGcX3uD7lxAO4F2XFBb4foFaAoag4aQqwNqok11tK3KH2kw9JbmLFoc4yvC&#10;aTU/xpYH/WflNPoBxpCCP1CDeoN+DdoaZDY9LqFvqKy+pGB9TlU1iWroQ6qjidRQb9LneoWa63mK&#10;1VPUVo9SRz1InXUfddFd1E23U3f9nnroBuqpa8By6q1LwQLqo3PBTPAVmABGoX4wZPugXVe0b0cd&#10;tCW10WhqqVEUrQ0pRuugnwiUVaN2Goq+giH3KeSD0LYE9deSNATEgwlgqgbQTC1G87UILdWCtErz&#10;0gbNRVs0C+3UDLRXU9JBFTqsr8xxTTK/6QNzQhPNSb1lTut1cMn8oefNGT1jzupJcNz8qYfBQXNO&#10;94EdYJO5rGvMbV1m7utC80znmuc6z7zU+cazC4y1i0wau9hktEtMdlzz4L4Qyovb+SbIzjEV7Ncm&#10;1E414fZLE2nHmgZ2hImyg01z28fEgnagi+1retl+pr8dYIbYQWakjTPj7HAzyY4yU+0Y87WdaObY&#10;BDMTumZA73T0M80uA6vAOvOV3YLrj+AA6o9C7pSZbc+ZufayWWBvmSU20Sy3D80am2S+sy/MNvvK&#10;7LZvzY+W6EdrQUqQjnbZjCAzyA5y0/f2Y1pnC9FyW4wW2iCaZ8vSHFuevraVaLqtQlNsdZpsa9Ik&#10;W5fG20Y01kbRaBtNo2wLGmHb0DDbAXShIbYn6EtxdiANtkPBSDCWBtmJIAG/p6NuFlhAQ+1yGm7X&#10;U7zdAn07oXsfTbWHaKY9QjPsb+j3NO7/RN9/oe+rqL9FE+xd9P8Qff4DXXepD+gG2oGW9h41tfep&#10;kX1MkfYpVbcvKcR6XN5aDrSpOcB+yEVtFmTnc3JBm4fz2/ycxxbjXLY0svbBnNWGcWaLiNM2BFGg&#10;GYgBrUBH1PfgbLY/ZIeiTTzntRO4gE3gInYGdM2FrkWoWw7Zte94bzX/e3yx4l18ccKLxxMzxM41&#10;A7DLPe1GPCE78aQcwhNzwkTbiybK/m3q2SemJnYxDLsXgl0rZ/NSoA2gYrYcFbLVKI+tRzlsM8pk&#10;21E67IBv44ix6q91Gj3HG/pQV1Ei3t4buocu6690Tv+g03jbj+PNPwxLsF+Jd2saWOEssMAf8zot&#10;Bqv7KS/RKrwA30Vm62c8XVtwgnbgidqLx+hgHgErFgeLNkBncW9dyN10JXeChW+nOzhW93GMHsb3&#10;kxMcpee4ISx6Xb3NkXqfI/Qph8GyhipLCKxtsKaXMriWxH1xfctF9QUs1VMuDKtbUO/BMv4N63Ud&#10;lu8SLOef4CQ4Cn5G+U+Q2Q35HzhAt8C6beRAXctl4HXK6RJ8x5nPwTqHK+oMDoEFrozxhsICV8HY&#10;w3QEGAIGcjV8z6muPUFH0Apl0eAzyNZFuwjoqAp9IdBbgUthXYK0BJfVQijLg7ps0JsV8lm5pmbG&#10;PDNxI83ATTU91iA1t4El7qDCXWF9e+oL6gerO1j/oWGK+B17MA4Wdzz2Y6KeoEmwupP1ME2B1f1K&#10;d9A0/Y6m62qwhGboN7jOQFkCrOE4yIyiL3UI2g2ksbC08doT1y7Q1R5lraEnBjqiaJbWo3lgsdan&#10;5biu1br0nUbSNq1JP2o49j6MftEQOqbl6SSs71lY2otaiK5qHrqp2egOrGuipqF7moLuq+JZMvRI&#10;X5vH+q95AkubpA9Bonmqt2Exr8NiXgF/ghPmjR4xag+aVHYPrOYP5kM825ntLpMDFiw3yvKDT+xe&#10;U8LuNmVQVgH1oXa7qW6/N7XwLtSza0xju8I0gxVsYeeZNrCKHWEdu9vJph8Ygt/J708y79+2vJ3z&#10;/k80/78xyql3MUoH8wXyebE8SdrzVOnKM6QPslyD8U1wFDJUY8BEZLwSeBGyYIsRTS9CVmwRsmOL&#10;ZClYibq1kNkItvJ85BTnIac4V/bzbPmFZyJan4GofZr8Ad3nOUEuo58byKrdQYbtAbJtT5Dxes79&#10;5RWicA8ZQAUpQVqcLTJKD5wQeuCc0VPygoLIF36CDGFx6YssYD9kA/sjKzgQ2cFByBLGSQ1kDevK&#10;CJwlxuAUMkFikSlsJ/jqJ3PQehFaIWsna2WwfIcc4TYZJrtluBxAiyMyUk4ih3ge+cYr4DbuH6D8&#10;OWTeQqvTOEkF0uogyagDJYv2RiTUVbJpe0RFreQjjUaEFCX5tIEU1Ej5RGtIMQ2TEoqvrRosZbW0&#10;VNTiUk0LS6TmQ8SVV5og4mqGiKsFaI0IrROirl6aBRFaZhkEhuL3SDAB5V8hKputH8ki/F6GqGyN&#10;ppLvVGW7erIZtmGDPoZ9user9QZs1EV8j/0D0eFxXA+DQ2Af2I26HWAr5L4D63ktotB1iMrW62Le&#10;qAt4E6KyrZrAu3QibN8Y3qej+ACisp9hD44hIvtDu/IF2IPr2oYTNRaRbAwi2ubMNppTggzwDtlx&#10;zWu/gEdpySXxOxBeo7Stj2+/teF1anCwrcohthKH2nL4FhzElWwAygtyGXifIJsVbdJzcevDMxnw&#10;mgLsc/AEPAB3wS0qAc9X0l6CvT9HQfYPKm1PUFl7FD7gF6pgD1Alu5dC7S4Ks9sp3G6mCLsR3m8d&#10;1YV3bWwXUXM7l1rbmdQZnreb/Yp62anUz06B95wARoNhYBA8ch/QHd67EzxzO9AG961RFwMv25S6&#10;w+t3gvdvZ8OplQ2Fty1HX9hS0B9A0bYwyA/ygJwgK8gI0kMmFXAUgwikBXxYLKKS1vaZaWsfmfb2&#10;vulkb8PfXTWt4Oti7FnT1J40n9njpr49jCjqEKKp/aYybER52Igg2I4A+5MpiLrckMmG6CcD2qRC&#10;W0EE9EqvwQ5dN//oDXML/KU3EeldN7+j/Be9bH7Si2YXbNMWPWU2IhJcpRfMEpTPhew0vQP+MdP1&#10;MXgOXuOeYG8dSAM+gN3NDLubA3Y3D2x1AUSmRWkcotXRWoZGaTkarpUQtYbSIK2OCDYSEXMjRLZN&#10;KRa2uJm2QpTdjmrBPodrR6oCKmlnKg+bXQpR8ie4FgR5UfYRyI76jJBPjauv3Ui1FxntR29kML2U&#10;YfQcmesnyGA/Qib7mXxFr3Ay9uDrVZdBfh2l0o1gC9rvoDS6m9LCp6TRQ+BXcBycQt1ZcBFyV8FN&#10;SqF30PY+WX1CgriA9DV0Er8Rx6+QmX8qmfih5OS7yADckML8F7L4Z5EV+B3ZgcNSjvdJMO9EtmCz&#10;hPBasAwsALOkEk9FJiFBqvFkiYBdrAPq40tAY9AUNjnZLifz3or/95hp4buY6Zh3xQTau/AcSfAg&#10;HuXCE5YFUVF6REUpEb8ynsxX8GpJ8HT3sfq3tQ3h/9Ag6hlMp3QMHcU55SC86W5dQdt1M23E6qyG&#10;112ip+kbeOSv9R52+Rl2lngkoqLB8Ox9NR8inOLcXssjuqnO0VqPP8P5rK625hrajavAalSABSmt&#10;X3JxRESFcfbLi3NgTt3MmWGN0sMypcSZURENvZXr/BJfmZLwhemBvOY7YuUGvMBlfNu5gFzRWVj/&#10;kxIgx5FhOgyrfxBfkvZJTfkRGaMd0li2wuJvxvejrcgq/SAxsOwxsh/8DI6CE+As6i9A7oo0k5vI&#10;PCVKE3mIts+QlXqFfBXDcrOGi2ooLH5FSaFlYfVLweoXkw9guTPBcmeB1c4Ga5wTljg3ztoFNTUs&#10;vcLKGymPCK4yrHENRGq19QkinkeI9h5xS9AOdEVZL5ydB+D8PkTvYh3hCRHBfYn5T8BZfxws9mhY&#10;7HhEcCN1F9gKNuB+JViECHMOZKYh2pyENvE8FZHaDO3Hc7DW8xGFLoVFXokobYNG8RZtgBxCHVjw&#10;WvyLhsN6V8P/zKnK5xG9XtFQ5B6qIAdRlR+j/F+tDCsezG+0LHs2ENY8gNUWZoezQEpY5dQ2O/IX&#10;mVCWHjmMlJARyL6mN3geXusDXG+DK+ThXEKwxGoPk8O5JbXdgch7EyLw1ZTdLqXc9hsqgHNOUVjc&#10;UnYyrPV4RO5jcCYZASsdB/pTDdsb1rob1YTFrQWLG2ljqbZtifsWKI+GRW9ClW1DCrZ1CN6EPsU5&#10;rIwNhgcoAwLgDQrimhtlWVGXHjI+VcT7UNn+i5PCI0RSiSbY3jBlbfL7ksz7t+u/x0jD38VIIWgz&#10;Xj61+LJlh0qAHSiFbV/Ja3tKDttNMtouksZ2Et92FLUdxAOvtYM8B0/AA5CoHeUWuAYuaSc5r13k&#10;DCKIk9pNjmtP+RURxX7tK7t1gOzQwbJFh8LDj5C1Gi8rdRy8/iR4/4nI74yXWbifrmMlQccgvzNa&#10;xkImXkdJnA6TPohSukFHe+iK1R4SjX6iEKU00NbI8XwhNbWJVEeUEqa1JRTPegie9YpaASeO0iAA&#10;FAYfg5wgk1RCTilEfcgS2rzASeAJTiv38Hzf4gZ4fpvgFNIctNJrsANX8IxfwjOOb63IWQ3TMzwW&#10;7/eXegQnpYM4Me3ByWk7L0FOaDlOJKsQeazBaWQdoo71OgWMB6NAHCKTfohGevAO7YxIpD0fxAnk&#10;MPJAx5EPOoUo5BxOJpcRkdzCKeUfyCYhZ/QKsB3AqXAezWj74VzaB5FIL0Qi3RFVdOFytj1Xxrk1&#10;HNFJbdsE/wutITdBVNLcVueWtjK3RkTSzpbi9rYod8Sz39Hm4k42M67pQUruiqikJ87N/fD8D7bM&#10;wxChxOMsPd6+wVn8Nc7lhmeifh5kF9u0vALt1tuM+N9sH/KP0HMAHMVZ+zdcT4Oz4CK4jPob4LbN&#10;wPfsB/wA7ZLQ/l+bhl/jjK7OcmpnOKN7RdncM/rIPaT87i4VdjcowF2iUqAsCAZVQHVQC9QFjdxl&#10;cJU+c9cpyv1N0e4+tXCPqa17Tp3cS+rh3lB/6B7qmOOd8CT0NR3MA/+Hj/MA76pY/v7Z3Zk9gCBI&#10;UVAUpAQiCCGhhCoIRGnSkRqk916kFwUVFBFFEEWKhiJVQAhIJ4gIFylKEaQbQxFFkCJS3s8vXq7/&#10;533uc/X58svZs2V2dnZ2d2b2fBqqW0z68tC6VeRJBhvCwG0h7aswdLvCzO7b8CG3P8zlDoaPusNh&#10;PncsLOyOh0+5k2GMOxWWc6fDyu5oWM19Fya4PWFttzNs6FLCZm5z2MatDzu4dWF3tybs674IB7uV&#10;4UjwKphIe++Qxm40nOW+DD8l/2f8LnOrw9VuRbjeLQ23uoXhFpcUbnazw03uIzANTAGTwAQwDozm&#10;/VDyDSJ/33Cb6xmmuC7hDtch3OkSw29cy5Aos/Bb1yjc514ID7ja4UGXEB5x1cNjrnJ42sWHaS4u&#10;/NWVDIleDW+7oqGVqDATyC6Fw9wgP38XkeiwBH/HSP4wTvKGZSR3GC85wwqSLawkD4RViFqsJi6s&#10;KPd8GfnTx8gfvrhc8kUljYjGU76A/OCx/nus/z6f/AvsBNv9E7IFbODvtbz7AiwHi8m7gDKf+IIy&#10;i/If+iIyzUfL29T5OnWPoY1hvoIM9FWkj68h3X1t6ewbSHvfTNr61tLad5BW6KoWvg8YDEZIS3Rb&#10;Iz9esNFJdU+0Bfougvvasfas2v85Qf4T9zIzfe/xr2B7WJaRrICkPMOIVHcfhs+5yWFdRqAh3G/q&#10;+oQtXcewrWsRdoTLXeFuL1c+7O9KhC+7guEIlzsci4SPdyZ8013HenTRT2VWfMAsmeV2+U/dFizn&#10;q/0SYkM5Z/o1bqpfz6zbzAzc7gb5b4gj3csM/s419YddHf+jq+ZPcd74ifMDdhJ/CU2AtdpfYwW7&#10;hZa4y6pn5QIW7dPYWI5g4d7HmeprtN1mrORrOI8t53w2XwvJbLThdC0m73B2m8BOYCxacriWk0Gc&#10;6XprZemmVTm7VZdENGlrfRZtWwWU5+8yoBR4WtpQR1stLC9hZW/HzqEjZ7rOtNdVs3Dmyyi9VKQf&#10;Np5B0DWUHcQorPrj9C9W+j/RnDfcu3rNfcD5bjZ2onl6AY2Zmu4NSEbDbkTDbkXDfoWG3YmG3a1b&#10;3R7sPnux++xl57CP3dZenQfmoDVnojU/QGu+51LRtuew/VzCBvQ72veGzoAvH7K6f8RKPxNezXK5&#10;/MdY7ma6AqRFgxjGo5yfxtntPTToFDToJNfYv+Fa+HGurR/jOvrhaMtBrjcWwQG+B1qykxvKGXAY&#10;Z8IRvokb6eu7UVgSR/oaoKob6/E5+0puoq/gJvvy7j1fDu1ZFu1Z2s0FSTwv5N0S8qxEOyf7am4j&#10;Z8cULJK7qGMfOAxO8Pwz6Zeo8xp13sZqKWG8eyCMcw+FJd0jaKMnwijk7Elmb173dPiwK4XWKgPK&#10;gyrgWZAA6oD6oHE6srsmYU60wyNoibxoi3yufVjAdQ4LoUWiXP+wKLL9FBrmKTc+LIbmfMq9Bz4M&#10;o93csAjaqbD7PCyIdotC0xVDg8W4yDyJ4P6s+u97jvj0aLIPTU9twpra1HXQF7GaNWd/3RLLYRv2&#10;lW1dffZ6dbWTS9DuWOT6u8qsgxV1GNa3UVjhInvu17D6veliOM2X0KmuOCNfjLX2KSyAT7GfjGb9&#10;Lco6XBQfTVHdBFJI+4Z335Lve/Ifo9wZyp/HsncZK9916r5DGxYfUUb2DFnY72bHsvEIvqK8WCrz&#10;Y6ksLMU0Wooi9YWR/gLMgieYDY8xK3JpDfbRddhXN5AAS8lN9uGX5SX24O2wtnSQn6Qje/3O7NG7&#10;yn7pLt+AbdKDvX13WQUW42NO4t1M8rxP/kmU5XSEbaYFNp0m2Hfqk6M2b2qwy3+GN/GSKKXAU6Ag&#10;z3lBLt5loeWQUoE0l79cM84bTeR3/LkX8RGn4S8+g+/4BJFzP+BX/h7f7j5XVf5FRN1XRNZtwo+7&#10;lki7VS6vLHO58DdnwwKWWRYSkTffCQgAXjl3A/wBrrhP3GU3y11yM9wv7n13gSi+c0T0pRHZl+oi&#10;EX4jyTOU/AOJ7uvtDFY4Ly+5TNLcZZGG7kFOhdk4HT7EKTGHPAMquJycLHNywswlxUERUAA8DvKQ&#10;nhM8SL6MQCl7z2aVW/hx/7CZ8Tlnkos2g/xsVc5YJydQ5UeIAvieqIB99ibxKFeITblEZESqW2tP&#10;uJX2sFtm9xIV8bVbYLe4eXatS7IrwHL3MZhOZMIU8KZd6sbZJW40GAoGEK3Qx35J1MFW14mybe0e&#10;19wecA3t90QoHHK17BFX0x4lauEYEQzHXTxtxdmTrqQ95Z6yp11he8blJ5LhMZALZAMPAE96AG6b&#10;M+66Oe2umJPuF3PCpZkf3Rlz1B03R9wRc8h9Z753e/EP7zJ73Q6zx20lDmuj+dqtM9vcSrMBP/MG&#10;N89swse82c0g7T2T4t422/Ev73Cvmp1upNkN9oJD+JWPu5fNT24A/ug+5ndiom64DuaOa22sNDVO&#10;GhqVeiaU501GqWkyyTMms1Q0WaQc8WOxJps8DYqCguYhyQfygJwgKzFmDxCTpuYJMcS23QmKya0g&#10;Vq4H8XItqCpXiYu/EtSX34NmIBF05rkz77vKX0F3uRf0FDG9JYPpJ5nNAHnIDJZcZrjkNWOlkHld&#10;os1kiTHvS2kzU8qbJKlklkDbKqlm1suzZjPYBr4Gu8Fe0r+TquYweY5JZXOavqRJXXNB6ptL0sRc&#10;lubmqrThtx3PncxF6W7OS1/yDDSpMsz8JKPNWRlvzshEyr5jThFrd4qYu1PyKfiMtM95twZsIO9W&#10;ynxN2X+Zc7KfNg5R5zHqPmWuyE/mDzlvbsglc0uumDtyzQR6yzgsTxmwPD2I5elhLE+Pajb7OFb4&#10;ApoTC9HDthg+z5Ka28ZhnY/XR20lUBWrVE1QS/PaOvhG62LBfwF/aQONtQ2xTDXGwt8Em0gzrc1z&#10;bXy+dchbjzL1KdsQS1RjLFHN8A23sDHaFmtUZ1tEu9vC2E0K6gCbX1/GKjXc5tXR0DPO5tYJ0DbJ&#10;5sKWkhPfb07sKTn0E7AALAUrQTLYxLsU8u0C31LmO/sIVqc8eoJ6zlDfz9R7kfov07+rthBWpyi9&#10;baPVoJMzoNuJcsOjQv/Q//mwtxRyTbWoa6PFsMMUx7vytOuGXaYXHpmeWhrEg0rgWZAA6oD6oEk6&#10;7q9G/92+9Ef6Hu9m0ESym2ZIcHMkuiUS3lpqmUR50bRDGjrIANNJXjVdGPluMtv0lGVI5gbTV3ab&#10;/vKDGSjnkM4bZqh4O1xy2ZFS0I6WWDtWqtlxUt++Jol2gvSyb2LHm0QEy2TsdlNkgZ0qq+00SbEf&#10;ENH6kZyyM4l2nS1/2blot0/lYZckhdwCNOFn2NMWSx23RF50y6WT+1z6OWz82NwmuDXES6+Vue5L&#10;NPYGooU2SorbLHvdVjT8NqxO2+U395X86b4Wh7UoM9alXLIbi9MeIoy/JaZpHyvJfqmK9el5np9j&#10;ZUrAslQTC1MNVqdnZTXvPpcqskQq4V+Ix89QhlUqVj7AT/Eeq8/bRDtNkCfxLjwOHiaaOSvIiI/C&#10;8stejxVoHDS8KufdWDnrxrD6jIK2kaw+w6FzqOzGP7LDDZZtxGhvIhppnetD/HYvWem6sgJ1kHmu&#10;jcwismmGa0hf68i7rgb+mioyyREv7UrxSwS2e5rIp+IyhhVshCsqQ8AAFyV9QU/3lHR1JaQDK1wi&#10;ZVqw2jWifF1WvhqsgFVABeos62rC6wQpAaJBYfCke46VJ0Fyg5wgK3gAePIaytyxNYh4qi5XbTX5&#10;laij80QdpdrKjGVF+dFWYPWJl+9sWdlrsevZWPnaxsh2opk22ihJtvmJeHpMFttcMt9mk09tRpnN&#10;qjWLFetjopA+ttfdNHvNvQMmgvFEJY22V1mBrrACXSHe7QYr0B3i3yxRTyERy5mkmX1QGtqHpBZ1&#10;VgdV7MNEOj0iZW1uKQWetnmIdnpUCtFufn4fBblANpCZdyF5LLiD5v6TSOGrJpf8anLIBZCKlj+F&#10;1v8R7X+YVeB7VoO9JgNzQNF2TrYTPbyB6OE1YIX5i1WInQIryVzSP8ItNw1MId8k8r9FubeoZwL1&#10;vk5br6ZHKj9JpHKUDDLR0pvI6K6GiDsTKy1MHCtRHCtRaVaisszLslIDPAMqmnKsROVYicoxb8ux&#10;KpRjdagiT5iarER1WTEi8zqC+1pgRsWK/znpQRB/R+KZMqRrgVeCnHpNHtXLeLt+wfZ5Tp7Ws9g+&#10;T0g5/YE94fdSTfdKTd2JnWmb1NMN2J3WSGNdjrfrM2KNPuFENJMT0VROTJM4Fb3GiWg0GAL6gW6g&#10;A+mteN+YvHU5TSVIc/aPzTh1NdIYqa9P4UErQKxSXnkWL1kVPOXxnOLisMGWwBtWlNNTAU5NebG3&#10;PsyJKRsxSpnwsjtOTXeYXdfltPtNTro0Oe5OyY/uKDggx9xusB1s5Hk1WMb7BeSbQ/4ZaIkp7A3f&#10;TPda/srMvOIGy3Vm4i3iB++5TmiOl5jRrbBXv4j2aCyP4ofMT/RjFDrjafREnFSTCuxKq6Innsd6&#10;/YKUl6boitagg5Rjf1uOHWw5fJnxeCTj2dmWR29UZKdbBV1SVT6V6rIIvbOSHe46qYfuaYjfshl6&#10;qiW6KVEOUcsx9r+n8Jqm4iE9j0f0Ev7L36npGjXdxAv6l3wkd+UTdt+fiWVEnCaL6Cbxuh38C3wH&#10;joEzpJ/n/WUxepP8d+UONvG/JAtPkfGP4L60HIuP/4+0/GMXeIO0Qu7ZYC0e2A3c2djG/Y0daL9d&#10;+FP3QNt+fLHf4dk9yA7/EDv/w/ThMHvyw/DuIP07CJcOoFv3SWXyl0PnxqJzn5Yt6NP1cHUNO/oV&#10;6NQlcHk+enUO+BBMBW+DN0h/hfcj0b0vSxH8xsXwKZektdKcH+JpsYq0h6ftaCeR0Uik3UTaT5S2&#10;oBPpPXjfj7yDOXOMkJ7wsi/aehCafCj9GSXv0Jt3eZpKD9/n32m0Pw3dPw16pkLXVMZqikT6H8F9&#10;bv3vubVTX9W9OkoP6jA9poP0jPbVNO2ul7STXtG2elNb6l/aRANfT51/TjP4qvqAL69ZfKxm88U0&#10;hy+kuXxefdjn0kd8Fs3tPbgruf118Bs4J494PCr+iOT0+7BbfyPZ/DZs119KRr9KvF8q1idhu56F&#10;7Xo6tusp8qu+KeeZp2eVdUlHYLPmjpD2l13aG3t1D9moXSRZO2IxaY+duh026kQ81a2JPcQDry3x&#10;YHPHGQwEPUkj3o3531qaku8F8icw359RxoS5X4o6o9EDBWkjrw6Th9EN2XScZMLmrToZSZyGFM/E&#10;X/OJXJWFclmWyy/IwnnZKGnIRyrz4Sxyc1p+YCackpOcLE+Q6wTyfwI//ilOn6c4hZ6m5rPyuKZy&#10;Sk3De3NBSuuvaK8r+OevS229hda6h8YSbaMZtL0+qF01h/bSR3WAsufTKB2uxXW0xjFeFfQ1JXpG&#10;n9e3tIFO1mb6jibqu4zYe5R4XweCEWAceAu8x/8fgrnkW0T+FaSu04m6hXoi4x/BfWnp9j/n1tdI&#10;xh7trAeg8BBtHkU6jiMdp7W+ntVamqo19GetjASVA6VAcZ4Lk/4E7/OQLwf5s1AuAxLndD993s0s&#10;38Es3wIf1usfxBZcYWR/l4Xogk/4nQne16t4Hq4zun/idbgtozVAXkUHa0btD6/6pvMqj/aEV93g&#10;VTfa7aqx/JYHz2gPrQln6mg/bQR3XoSfreHQSzoWno3XLvomOd4hx3TtozOpbS61LgTLwRc8ryd9&#10;K+8j/Y/gPrf+99w6KGnottPotuOsWkf0N/me/n1LH75Bv6VA/yb4kKyZ9XPNxsjk1CR9RD9mzKfp&#10;44xTfn1DiU/VgjpUC0F7FC1HwfkouB5FT4j6IL067yuRt7Tmo9d54fajcPth/s9BrQ/SQiY1GtGl&#10;ATr0lvyKdj6PhJ6VC0jrT3JUjqP7DiPD+9lr7uL/FNmJBv2KXeZ2WYoenY/un4XXczqYjNy/DsaA&#10;oaT3A93Qke3I15IyjYUb19RRAx1ahTrLUncMbUQzGwrS5uPMj9ysE9mZTVnkT8nAHEH1s4o+gKUn&#10;B/bHPFh98uPxKcJqWhIrUFk8P5VZUWvgvayLLbIJaA06kNYD9Of9MPKNJf8EyuExxnZ5C9vlPTw+&#10;TpZpiEw9gIcrm2zF3roDe+huLEf7NQrNUhyvWBzesfJom6qMVwI22hfkkjbFg9ZGrqIp/kDjXEf7&#10;3EA73MQ7dhPN8Cda6k+dAeaQvoD3y8mXLFdY237THZTfgwaLjH8E96Xlf69b/WQYOmiQDpf+6KBe&#10;6KCu+rq014norrfQDJOlkb6DP20K+msK+msKtrDJEqdvo03eYl/Efh+d+Zi+gqYZhe94KFpnIP7k&#10;3migbrC4A6trG2TgRdAQ1AE1QBXS4xmBOPIWZxSKSlZ8zjnwOeeGUxGfcwG4VlRzstfJjtZ6SCrA&#10;yar8Pgfqag72WrnYZ+VhD5VXOsHZ7lixe2OT649NbhD1DoW7w+HuKLg7mnbH0P4YbQ4See5Ienf8&#10;iJH+R3CfW/9XE/2zJ+yZvsqXDiJ681c8hRfZBZ7HEpiGFk9Fi5+B4oiuPUUvTkoGdokG3EL6roJL&#10;SPzP6Xr6DPr6HJJ/mRlwnZlwh32LQwtlQCNlQjNl0ZDZ80D6HIrMpTzMrMeYaU9otObXGP4qx9yr&#10;zByskT4P/56PzbWItuW5M+jFTBxAnmGUHKS50CAPoosiut0yf2/DtRvsKiP9iOB+r/+7jCxM73Wj&#10;IDdlsrFWZNI7UBtQi2NOi14Srz+nrzQZ6bWlx7fp7XV6exlcBKnpa9NpZuIZ+Z55uJeUb9JXsHPM&#10;6gvs8C4RyxBZ3a6w67smSaxfc9JXvrvMe6vv0sLbtDsRqXoN6RhLVMIoeD2cXflgpG8gVti+6atp&#10;WUazMit0de0ktZA6rMbspBPZWbfBbxFBe1bkrqAXGACGgFGkjwMT2I1Pxm8R2a3PALPZjSchXYuY&#10;AcupZzV8WycNmGf12O3XZtefwD6yuu5DIg+ynh5lVT/OrDgjJZGHYshGFKeGJ1lL8rKGRPgXwX1u&#10;/9+vnvwjY6fSud07mGzVTrViPwAzrbNzrbXzrbGL7D2z3N41q+wdk2xvmfX2htlsr5kUe9Xssr+a&#10;A/acOWxPm+P2B3PaHjCpdpdJszu4s7jVXLAbzUW7zvzCvcRLdjlYDOaDuWAm6dN5/x753ib/RMq9&#10;Rvmx5qwdSV1DuOc4iHr7UX932ulIe21otzntN4WOxtDTELrqQ189s8jWNfNtbTMXzLS1zAdgKpgM&#10;JoLxYAwYwfuXwQDy96Zcd8p3pp521JdIvS2pvzHt1KO9BNqtRvtVoKMS9FSArnjoKwudZaA3Drrj&#10;oD+WfsTSn1j6FUv/YulnLP2Npd9x9D8OPpSBH2XhSzz8qQSfqsGvBPhWD/41ho8t4WcifG0HfzvD&#10;Z87V0HcXOu9Br7EjGI8xjMt4xmciiIxXBP+Mn+EenXEfgJncwJxr7zF+dxm/23Y5NzFXcVsy2d6w&#10;67k5udletSn2d7uLG5kHbKo9bE/Y4/xLbDZPO20ab8+R6wJ3Ky/ayJ3LFfaSXQoWgiQwG3xI+lTe&#10;v0O+t8j/OuVepfxoe9YOo67B9qTtT719qLkL7bSjvZbU3JSaG0FHA+h5AbrqQl9t6Hweep9D7p5D&#10;/hKQwwRqT6CPCfQ3gX4n0P8E+PCcJYrFEsVie1OuO+U7U0876kuk3pbU35h/uelB7i62Gu1XgY5K&#10;0FMBuuKhryx0loHeOOiOg/5YWoqlP7H0K5b+xdLPWPobS7/j6H8cfCgD1WWhPh7+VIJP1ehVAnyr&#10;R48bw4WW8DMRvraDv53hc3f43Ru+D4D/LzMOIxgPYl2woRg3EUz+Nz5Pn3/NgsnWm9fBGKtmiHWm&#10;nzWmh70bdLR/BYn2ZtDCXgsa2d+Denw36nmbFtTgK1RV7bGgkj0UlLd7g3J8naqi/Yq0lCDBbg7q&#10;8MWq+nZt0MSuoexK6vg86GCXBl3toiDynakBdl7wsv0kGGFnB2P50tXrfHfqLTs9mGLfD6bZd4OZ&#10;fINqrn0rmG8nBovtG8EK+1qwxr4arLdjgy12dLDDjgh2832q/XZIcMgODn60A4OTdmhwhnepdnxw&#10;jrIX+IrWL9T7C/Uz58E8sAgsAytJTw4u2vXk20L+7UGa3UnZPcFpvrJ13P4YHLZngwP2YrDLXg5S&#10;7PVgM3xYb28FyfZ2sAreLLcB894w7x3zXpj3yrz3zHvPvP8b7dP5WxL+3oPvd+H/XRe5lxm5nxm5&#10;pxm5rxm5t9kDW1bkHmd77FqRe52tuHUXuecZue8ZufdZDc9K5C5ovP2K+6Fb0++JxuGtidwbjdwf&#10;jbWLwHwwF3xI+lTuym52qeQ/Q7kTdr87ilfmIN6Y/dS526a5HfYXF7mru452V9L+EmiZB00R+9t0&#10;6Pz/74z+cOqfr7zZf1uOTNAgvYdR9PBvyXqN37FIWkTihiB5A+wd5kDkLvYtfq/z/DsSeQmJPGcj&#10;97HHIsXjuG99/y72u/Ygs+8gc+Ewc+Hvu9gr/n0Xe409w3w4z8z93a7lbndEqyyj7s9oI4m2ZtPm&#10;DNqOaKL7En4knb7uQQ6f4h/x2/xjID8ozLd3ov1mX8Jv8rF+gy/r1/sqPtkn+JW+nl/im/gFvoWf&#10;49v6Gb6jn+K7+gm+mx/ve/ixvqcf4Xv7IWCA78O/fXx339d35vcl0IqUZqAR+eqRvxblalK+Kjkq&#10;UVe8b+dLU28M9UfTTgFy5aXdR2g/O3Q8CD2ZoSsTbzNCZ0boDaE7JEfoc4AsIANw4J5m9LfAdc3k&#10;r2hmf0kf9Oc1q0/V7P605vTHsRUc0rx+rxbw32i0364xfquW9ps13m/USn69cvtAa/pkreXXaD3Q&#10;yH+hzUAr8BLoDLqD3mAA74eAEeQfS7nxlCdSQ6dQ7wzqn0M7C2hvCe2upP3V0JEMPeugaz30bYDO&#10;TdDL/SzdCv3b6Mc2+rONfqWk41T6ePUObLjd+zDFPwCyhrwHucMtPm+42ecPN/rC4QZfPEzmm0ar&#10;fMVwqa8eLvTPh3P9C+EM3yB83zcKp/gm4STfLJzgm4fj+bbRWN8qHOFbh0N8m3AA3znqDbqDzuAl&#10;0Ir0ZrxvRL7It5BqUa4m5atSTyXqi6fe0tQfQzvRtFeQdrlHFeaGjhzQkxW6skBfZujMBL2ZoDsj&#10;9GekHxn5RlNGvteU0d8EV8GvjO8FkMpYn4YDx31Wf8Q/5L+HC/t8Lr/H5/Zf+ceR0IJ+rY/2q5CX&#10;z5GbZcgPMRN+EfK0ELlagHzNQ4LmIW9JyF0S8peEHCYhbUnIZRKSmISczkNe5yG3C5DfhcjxIuR5&#10;iZ9EfVOo933qn0E7c2lvIe0upf1V0LEaepKh60vo2wCdG6F3M3Rvgf5t9GMb/UmhXyn0b3s67s+3&#10;t32avut/1ungI6Rgjv9Jk/xZ5QtkutSfQjpOIBVHkYJDutPv031+tx70KXrUb9CTSNpZv1RT/UL9&#10;2SfpOT9Hz/uP9IKfBt4Fk/Sin8DvODAaDOP9IPL1I38vynWlfEc97dtSVys97l+k3ibUX5d2Emjv&#10;GdqtQPtloKMU9JSErhLQVxw6i0NvMeguBv3F9G0wAYwDo8Ew3g8G/cjfi3LdKN/RxzFTymhrX05b&#10;UG9D6q9DOzVo7xnarUT7FaAjHnrKQldp6IuDzlLQWwq6Y6A/hn7E0J8Y+hVD/2LoZwz9LUW/S9H/&#10;OPhQGn6UhS8V4M8z8KkG/KoD3xrCvxbwsbU/Ah1HoYdbHPC3F3zuB78Hw/dh8H804zCO8ZgAIuMT&#10;wf35NjJM07HgNTAx/Fknh6n6XviTTg/P6MzwtM4JT+qC8JguDw9rcrhfN4W7NSXcrt+EG3V3uE73&#10;hKt1X/i5HgiX6nfhQj0YJumhcA7f0vtIj4TT9IfwXUAsdDiB33FgNOnDeD+IfP3I34tyXSnfkXra&#10;Ul8r6n2R+pvQTl3ae452q9J+JegoBz1x0FUK+kpCZwnoLQHdxaG/OP0oriPBEMB3pbQ36Mb7TqAd&#10;+VtTrjnlG4eltT511QnL6/PUW436K9BOHO2VoN1itB8NHUWgJwq6CkJfAejMD735oTsf9OejH/no&#10;Tz76lY/+5aOf+ehvfvqdn/4XgA8F4UcUfCkCf6LhUzH4VQK+xcG/CvCxGvx8Hr7WCX+AnmPQdRz6&#10;TkLnaeg9A90/QX8q/fiZ/qTRrzT69zfuj19TM0RbmJc1EbQ3g7WLGaQ9zEDta/rrQNNPh5o+Osb0&#10;0DdMF51s2uk0g6/GNNG5pp4mmVrc/62pC001XWwq6xJTXpeZ0rrcxOgKUxxE6UpTADyhq0wefnOC&#10;rKRnAp58hvx3+B7PTVlsrslCfP3zzS+SZM7JXGIBZprjeL+OyGSzX94wu2UMcQlDTQqxBVuJMdjM&#10;N3k2SRezUdqbDXyTZwMerw14vDZIA1AHJIBqvK9Mvnjyl6ZcDOWLma+kCHUVNN9IfurNTf3ZaScz&#10;7YW0K7RvoSOAnrvBNbkd3CQG4478GRj9M/B6I8gEsoKcIA94AuBfCqJ4XxzE6K2gtN4OyuvdoLIG&#10;8MfCJ4FfIXzLDP+yw8fc8DM/fC1oumkReFzM9NIY+F0avsfD/8qMQzXGI4FxqcP4NACR8Yrg8/T1&#10;rlnQIxik3YI+2iXopp2DDnxrsY12CF7U9kEjvjxbFzyniUFVvo9ake8vlgYltUUQrc2DQnyL8QmQ&#10;R5sF2fkmY2ZtQt8aB4E2Cv6SRvS7QfAbuADO8q3GE3yN9gg4wLcY94CvwVYAv4P10hS0AImgA+gC&#10;eoB+wUYZBIYGm2RUsFleCbbJhOArmRLskhnBPpkTHJJ5wY+ymDaWBmmyPLgoK2j3i+CqrIbvycFt&#10;WQtN6wLVL4OMuj54EOTQDdC9PsgLniS9MO+jdW3wtCYHpXRNUEZXw/sVQTVdFtTSz4L6mhQ001lB&#10;K/0gaMeXezvxrcru+krQW4cH/fhqb38dEAzQ3sFAjfAzAoLt+O//AQAA//8DAFBLAwQUAAYACAAA&#10;ACEAGfEaAOAAAAAMAQAADwAAAGRycy9kb3ducmV2LnhtbEyPQUvDQBCF74L/YRnBm90kUjFpNqUU&#10;9VQEW0F622anSWh2NmS3SfrvnZz09mbe4803+XqyrRiw940jBfEiAoFUOtNQpeD78P70CsIHTUa3&#10;jlDBDT2si/u7XGfGjfSFwz5UgkvIZ1pBHUKXSenLGq32C9chsXd2vdWBx76Sptcjl9tWJlH0Iq1u&#10;iC/UusNtjeVlf7UKPkY9bp7jt2F3OW9vx8Py82cXo1KPD9NmBSLgFP7CMOMzOhTMdHJXMl60CtKY&#10;yQPvk1nMgShNWZ1YLdM4AVnk8v8TxS8AAAD//wMAUEsDBBQABgAIAAAAIQBfRgXAuwAAACEBAAAZ&#10;AAAAZHJzL19yZWxzL2Uyb0RvYy54bWwucmVsc4SPPQvCMBRFd8H/EN5u0zqISNMuIji4SMX5kby2&#10;weaDJIr99wZcFATHdy/3HF7dPs3EHhSidlZAVZTAyEqntB0EXLrDagssJrQKJ2dJwEwR2ma5qM80&#10;YcqjOGofWabYKGBMye84j3Ikg7FwnmxuehcMpnyGgXuUNxyIr8tyw8MnA5ovJjsqAeGoKmDd7LP5&#10;P9v1vZa0d/JuyKYfCq5NdmcghoGSAENK4zusiuvpALyp+ddjzQsAAP//AwBQSwECLQAUAAYACAAA&#10;ACEASZrQVA0BAAAVAgAAEwAAAAAAAAAAAAAAAAAAAAAAW0NvbnRlbnRfVHlwZXNdLnhtbFBLAQIt&#10;ABQABgAIAAAAIQA4/SH/1gAAAJQBAAALAAAAAAAAAAAAAAAAAD4BAABfcmVscy8ucmVsc1BLAQIt&#10;ABQABgAIAAAAIQCkXnDo2gMAAGkJAAAOAAAAAAAAAAAAAAAAAD0CAABkcnMvZTJvRG9jLnhtbFBL&#10;AQItABQABgAIAAAAIQBdvnvUh0AAADBZAAAUAAAAAAAAAAAAAAAAAEMGAABkcnMvbWVkaWEvaW1h&#10;Z2UxLldNRlBLAQItABQABgAIAAAAIQAZ8RoA4AAAAAwBAAAPAAAAAAAAAAAAAAAAAPxGAABkcnMv&#10;ZG93bnJldi54bWxQSwECLQAUAAYACAAAACEAX0YFwLsAAAAhAQAAGQAAAAAAAAAAAAAAAAAJSAAA&#10;ZHJzL19yZWxzL2Uyb0RvYy54bWwucmVsc1BLBQYAAAAABgAGAHwBAAD7S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15782;top:30187;width:32277;height:30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fBFxAAAANsAAAAPAAAAZHJzL2Rvd25yZXYueG1sRI/NasNA&#10;DITvgb7DokJvybouTRo3G1MSDC455Qd6FV7FNvVqjXcTu29fHQq9Scxo5tMmn1yn7jSE1rOB50UC&#10;irjytuXawOVczN9AhYhssfNMBn4oQL59mG0ws37kI91PsVYSwiFDA02MfaZ1qBpyGBa+Jxbt6geH&#10;Udah1nbAUcJdp9MkWWqHLUtDgz3tGqq+Tzdn4HXlwtc+Lc6X8nP9Ese6xfGwM+bpcfp4BxVpiv/m&#10;v+vSCr7Qyy8ygN7+AgAA//8DAFBLAQItABQABgAIAAAAIQDb4fbL7gAAAIUBAAATAAAAAAAAAAAA&#10;AAAAAAAAAABbQ29udGVudF9UeXBlc10ueG1sUEsBAi0AFAAGAAgAAAAhAFr0LFu/AAAAFQEAAAsA&#10;AAAAAAAAAAAAAAAAHwEAAF9yZWxzLy5yZWxzUEsBAi0AFAAGAAgAAAAhAIhV8EXEAAAA2wAAAA8A&#10;AAAAAAAAAAAAAAAABwIAAGRycy9kb3ducmV2LnhtbFBLBQYAAAAAAwADALcAAAD4AgAAAAA=&#10;">
                <v:imagedata r:id="rId2" o:title=""/>
              </v:shape>
              <v:shape id="Round Diagonal Corner Rectangle 11" o:spid="_x0000_s1028" style="position:absolute;width:64008;height:91440;visibility:visible;mso-wrap-style:square;v-text-anchor:middle" coordsize="6400800,9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tn0wAAAANsAAAAPAAAAZHJzL2Rvd25yZXYueG1sRE9NawIx&#10;EL0X/A9hhN5qdnsQ2RqliEKhIlTb+3Qzm2zdTJYkdbf/3hQEb/N4n7Ncj64TFwqx9aygnBUgiGuv&#10;WzYKPk+7pwWImJA1dp5JwR9FWK8mD0ustB/4gy7HZEQO4VihAptSX0kZa0sO48z3xJlrfHCYMgxG&#10;6oBDDnedfC6KuXTYcm6w2NPGUn0+/joFzfbwvQiNsbEcTHg//dTD1z4q9TgdX19AJBrTXXxzv+k8&#10;v4T/X/IBcnUFAAD//wMAUEsBAi0AFAAGAAgAAAAhANvh9svuAAAAhQEAABMAAAAAAAAAAAAAAAAA&#10;AAAAAFtDb250ZW50X1R5cGVzXS54bWxQSwECLQAUAAYACAAAACEAWvQsW78AAAAVAQAACwAAAAAA&#10;AAAAAAAAAAAfAQAAX3JlbHMvLnJlbHNQSwECLQAUAAYACAAAACEAv1rZ9MAAAADbAAAADwAAAAAA&#10;AAAAAAAAAAAHAgAAZHJzL2Rvd25yZXYueG1sUEsFBgAAAAADAAMAtwAAAPQCAAAAAA==&#10;" path="m1066821,l6400800,r,l6400800,8077179v,589189,-477632,1066821,-1066821,1066821l,9144000r,l,1066821c,477632,477632,,1066821,xe" fillcolor="white [3212]" strokecolor="#a5300f [3204]" strokeweight="2.25pt">
                <v:fill opacity="32896f"/>
                <v:stroke joinstyle="miter"/>
                <v:path arrowok="t" o:connecttype="custom" o:connectlocs="1066821,0;6400800,0;6400800,0;6400800,8077179;5333979,9144000;0,9144000;0,9144000;0,1066821;1066821,0" o:connectangles="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47"/>
    <w:rsid w:val="000737CB"/>
    <w:rsid w:val="00253F92"/>
    <w:rsid w:val="003E1B33"/>
    <w:rsid w:val="00487B06"/>
    <w:rsid w:val="006254A3"/>
    <w:rsid w:val="00886C16"/>
    <w:rsid w:val="00894098"/>
    <w:rsid w:val="008B4362"/>
    <w:rsid w:val="009549FD"/>
    <w:rsid w:val="009C48BF"/>
    <w:rsid w:val="00DB0347"/>
    <w:rsid w:val="00E0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9254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1"/>
    <w:unhideWhenUsed/>
    <w:rsid w:val="003E1B33"/>
    <w:pPr>
      <w:spacing w:after="240" w:line="240" w:lineRule="auto"/>
      <w:jc w:val="center"/>
    </w:pPr>
    <w:rPr>
      <w:color w:val="595959" w:themeColor="text1" w:themeTint="A6"/>
      <w:spacing w:val="60"/>
    </w:rPr>
  </w:style>
  <w:style w:type="character" w:customStyle="1" w:styleId="FooterChar">
    <w:name w:val="Footer Char"/>
    <w:basedOn w:val="DefaultParagraphFont"/>
    <w:link w:val="Footer"/>
    <w:uiPriority w:val="1"/>
    <w:rsid w:val="003E1B33"/>
    <w:rPr>
      <w:color w:val="595959" w:themeColor="text1" w:themeTint="A6"/>
      <w:spacing w:val="60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B0347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Roaming\Microsoft\Templates\Holiday%20stationery%20(with%20holly%20leaf%20watermark).dotx" TargetMode="External"/></Relationships>
</file>

<file path=word/theme/theme1.xml><?xml version="1.0" encoding="utf-8"?>
<a:theme xmlns:a="http://schemas.openxmlformats.org/drawingml/2006/main" name="Holiday stationery (with holly leaf watermark)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D454E-2DD0-4552-9529-86D85A5DBC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02B8FDC-3476-4606-982E-F1D90FC9A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320AF-8DAE-4B90-A749-589AEC56A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 stationery (with holly leaf watermark)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2023-12-07T12:19:00Z</dcterms:created>
  <dcterms:modified xsi:type="dcterms:W3CDTF">2023-12-07T12:30:00Z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